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01007" w14:textId="25F68288" w:rsidR="00200E76" w:rsidRPr="00200E76" w:rsidRDefault="00200E76" w:rsidP="00200E76">
      <w:pPr>
        <w:pStyle w:val="Heading1"/>
      </w:pPr>
    </w:p>
    <w:p w14:paraId="55A1BE80" w14:textId="4EC65752" w:rsidR="0081214B" w:rsidRDefault="007F167B" w:rsidP="0081214B">
      <w:pPr>
        <w:pStyle w:val="Heading2"/>
      </w:pPr>
      <w:r>
        <w:t xml:space="preserve">Remote Sporting Schools </w:t>
      </w:r>
    </w:p>
    <w:p w14:paraId="162074BC" w14:textId="77777777" w:rsidR="00D77F14" w:rsidRPr="00D77F14" w:rsidRDefault="003E0DA8" w:rsidP="0025080F">
      <w:pPr>
        <w:pStyle w:val="Heading3"/>
      </w:pPr>
      <w:r>
        <w:t>Application form</w:t>
      </w:r>
    </w:p>
    <w:p w14:paraId="752679CC" w14:textId="77777777" w:rsidR="00B74DED" w:rsidRPr="00B74DED" w:rsidRDefault="00B74DED" w:rsidP="00B74DED">
      <w:r w:rsidRPr="00B74DED">
        <w:t>Partnering with Northern Territory, Queensland, Tasmania and Western Australia Governments, the Remote Sporting Schools grant program aims to explore and trial opportunities to complement and strengthen the presence of sport in schools (Prep – Year 12) and the community in remote areas. </w:t>
      </w:r>
    </w:p>
    <w:p w14:paraId="601B716E" w14:textId="77777777" w:rsidR="00B74DED" w:rsidRPr="00B74DED" w:rsidRDefault="00B74DED" w:rsidP="00B74DED">
      <w:r w:rsidRPr="00B74DED">
        <w:t>The Remote Sporting Schools grant program will provide approximately $1.5 million in grants to schools across remote areas of Northern Territory, Queensland, Tasmania and Western Australia.   </w:t>
      </w:r>
    </w:p>
    <w:p w14:paraId="17DB7F93" w14:textId="77777777" w:rsidR="00B74DED" w:rsidRPr="00B74DED" w:rsidRDefault="00B74DED" w:rsidP="00B74DED">
      <w:r w:rsidRPr="00B74DED">
        <w:t>Successful schools will receive a grant of $10,000 (excl GST) for initiatives delivered across Terms 2 and 3, (inclusive of weekends and Term 2 school holidays) 2025. To complete your grant application, you will need to: </w:t>
      </w:r>
    </w:p>
    <w:p w14:paraId="5AB9F27B" w14:textId="53E0609B" w:rsidR="00B74DED" w:rsidRPr="00B74DED" w:rsidRDefault="00B74DED" w:rsidP="00B74DED">
      <w:r w:rsidRPr="00B74DED">
        <w:t xml:space="preserve">• Meet the grant program eligibility criteria (on page 14 of the </w:t>
      </w:r>
      <w:r w:rsidR="001957BD" w:rsidRPr="001957BD">
        <w:t>https://www.sportaus.gov.au/?a=1171887</w:t>
      </w:r>
      <w:r w:rsidRPr="00B74DED">
        <w:t>), </w:t>
      </w:r>
    </w:p>
    <w:p w14:paraId="2A984ED9" w14:textId="77777777" w:rsidR="00B74DED" w:rsidRPr="00B74DED" w:rsidRDefault="00B74DED" w:rsidP="00B74DED">
      <w:r w:rsidRPr="00B74DED">
        <w:t>• Complete all sections and questions in the grant application, and </w:t>
      </w:r>
    </w:p>
    <w:p w14:paraId="30159F78" w14:textId="1CE2BF03" w:rsidR="00B74DED" w:rsidRPr="00B74DED" w:rsidRDefault="00B74DED" w:rsidP="00B74DED">
      <w:r w:rsidRPr="00B74DED">
        <w:t xml:space="preserve">• Read and agree to the Sporting Schools </w:t>
      </w:r>
      <w:r w:rsidR="001957BD" w:rsidRPr="001957BD">
        <w:t>https://www.sportaus.gov.au/schools/schools/funding#terms_and_conditions</w:t>
      </w:r>
      <w:r w:rsidRPr="00B74DED">
        <w:t>. </w:t>
      </w:r>
    </w:p>
    <w:p w14:paraId="676D8361" w14:textId="77777777" w:rsidR="00D77F14" w:rsidRPr="00D77F14" w:rsidRDefault="00D77F14" w:rsidP="00D77F14"/>
    <w:p w14:paraId="6F56005E" w14:textId="058AFBB7" w:rsidR="00D77F14" w:rsidRPr="00C73EDB" w:rsidRDefault="003E0DA8" w:rsidP="00C73EDB">
      <w:pPr>
        <w:pStyle w:val="List1Numbered1"/>
        <w:rPr>
          <w:b/>
          <w:bCs/>
        </w:rPr>
      </w:pPr>
      <w:r w:rsidRPr="00C73EDB">
        <w:rPr>
          <w:b/>
          <w:bCs/>
        </w:rPr>
        <w:t xml:space="preserve">Applicant </w:t>
      </w:r>
      <w:r w:rsidR="00363D6F">
        <w:rPr>
          <w:b/>
          <w:bCs/>
        </w:rPr>
        <w:t>s</w:t>
      </w:r>
      <w:r w:rsidRPr="00C73EDB">
        <w:rPr>
          <w:b/>
          <w:bCs/>
        </w:rPr>
        <w:t xml:space="preserve">chool </w:t>
      </w:r>
      <w:r w:rsidR="00363D6F">
        <w:rPr>
          <w:b/>
          <w:bCs/>
        </w:rPr>
        <w:t>d</w:t>
      </w:r>
      <w:r w:rsidRPr="00C73EDB">
        <w:rPr>
          <w:b/>
          <w:bCs/>
        </w:rPr>
        <w:t>etails</w:t>
      </w:r>
    </w:p>
    <w:tbl>
      <w:tblPr>
        <w:tblStyle w:val="TableGridLight"/>
        <w:tblW w:w="10060" w:type="dxa"/>
        <w:tblLook w:val="04A0" w:firstRow="1" w:lastRow="0" w:firstColumn="1" w:lastColumn="0" w:noHBand="0" w:noVBand="1"/>
      </w:tblPr>
      <w:tblGrid>
        <w:gridCol w:w="3397"/>
        <w:gridCol w:w="6663"/>
      </w:tblGrid>
      <w:tr w:rsidR="006E66B9" w14:paraId="6CCC0581" w14:textId="77777777" w:rsidTr="000142DF">
        <w:tc>
          <w:tcPr>
            <w:tcW w:w="3397" w:type="dxa"/>
          </w:tcPr>
          <w:p w14:paraId="0CB02221" w14:textId="7E3276E2" w:rsidR="006E66B9" w:rsidRDefault="006E66B9" w:rsidP="006E66B9">
            <w:pPr>
              <w:pStyle w:val="List1Numbered2"/>
            </w:pPr>
            <w:permStart w:id="1817914820" w:edGrp="everyone" w:colFirst="1" w:colLast="1"/>
            <w:r>
              <w:t>School name</w:t>
            </w:r>
          </w:p>
        </w:tc>
        <w:tc>
          <w:tcPr>
            <w:tcW w:w="6663" w:type="dxa"/>
            <w:tcBorders>
              <w:bottom w:val="single" w:sz="4" w:space="0" w:color="auto"/>
            </w:tcBorders>
          </w:tcPr>
          <w:p w14:paraId="5C1A0203" w14:textId="4A44FB1A" w:rsidR="006E66B9" w:rsidRDefault="006E66B9" w:rsidP="00C73EDB">
            <w:pPr>
              <w:pStyle w:val="List1Numbered2"/>
            </w:pPr>
          </w:p>
        </w:tc>
      </w:tr>
      <w:tr w:rsidR="006E66B9" w14:paraId="7B163A43" w14:textId="77777777" w:rsidTr="000142DF">
        <w:tc>
          <w:tcPr>
            <w:tcW w:w="3397" w:type="dxa"/>
          </w:tcPr>
          <w:p w14:paraId="5D96DD7D" w14:textId="77777777" w:rsidR="006E66B9" w:rsidRDefault="006E66B9" w:rsidP="006E66B9">
            <w:pPr>
              <w:pStyle w:val="List1Numbered2"/>
            </w:pPr>
            <w:permStart w:id="883299663" w:edGrp="everyone" w:colFirst="1" w:colLast="1"/>
            <w:permEnd w:id="1817914820"/>
            <w:r>
              <w:t>School phone number</w:t>
            </w:r>
          </w:p>
          <w:p w14:paraId="69FC0C96" w14:textId="2E4AA83B" w:rsidR="006E66B9" w:rsidRPr="006E66B9" w:rsidRDefault="006E66B9" w:rsidP="006E66B9">
            <w:pPr>
              <w:pStyle w:val="List1Numbered2"/>
              <w:numPr>
                <w:ilvl w:val="0"/>
                <w:numId w:val="0"/>
              </w:numPr>
              <w:ind w:left="568"/>
              <w:rPr>
                <w:i/>
                <w:iCs/>
              </w:rPr>
            </w:pPr>
            <w:r w:rsidRPr="009011AF">
              <w:rPr>
                <w:i/>
                <w:iCs/>
              </w:rPr>
              <w:t>Australian phone number</w:t>
            </w:r>
          </w:p>
        </w:tc>
        <w:tc>
          <w:tcPr>
            <w:tcW w:w="6663" w:type="dxa"/>
            <w:tcBorders>
              <w:top w:val="single" w:sz="4" w:space="0" w:color="auto"/>
              <w:bottom w:val="single" w:sz="4" w:space="0" w:color="auto"/>
            </w:tcBorders>
          </w:tcPr>
          <w:p w14:paraId="057BD7E6" w14:textId="0DD9D58D" w:rsidR="006E66B9" w:rsidRDefault="006E66B9" w:rsidP="00C73EDB">
            <w:pPr>
              <w:pStyle w:val="List1Numbered2"/>
            </w:pPr>
          </w:p>
        </w:tc>
      </w:tr>
      <w:tr w:rsidR="006E66B9" w14:paraId="372089CB" w14:textId="77777777" w:rsidTr="000142DF">
        <w:tc>
          <w:tcPr>
            <w:tcW w:w="3397" w:type="dxa"/>
          </w:tcPr>
          <w:p w14:paraId="1EC626E2" w14:textId="75ABC399" w:rsidR="006E66B9" w:rsidRDefault="006E66B9" w:rsidP="006E66B9">
            <w:pPr>
              <w:pStyle w:val="List1Numbered2"/>
            </w:pPr>
            <w:permStart w:id="1438479423" w:edGrp="everyone" w:colFirst="1" w:colLast="1"/>
            <w:permEnd w:id="883299663"/>
            <w:r>
              <w:t>School generic email address</w:t>
            </w:r>
          </w:p>
        </w:tc>
        <w:tc>
          <w:tcPr>
            <w:tcW w:w="6663" w:type="dxa"/>
            <w:tcBorders>
              <w:top w:val="single" w:sz="4" w:space="0" w:color="auto"/>
              <w:bottom w:val="single" w:sz="4" w:space="0" w:color="auto"/>
            </w:tcBorders>
          </w:tcPr>
          <w:p w14:paraId="32CE8066" w14:textId="77777777" w:rsidR="006E66B9" w:rsidRDefault="006E66B9" w:rsidP="00C73EDB">
            <w:pPr>
              <w:pStyle w:val="List1Numbered2"/>
            </w:pPr>
          </w:p>
        </w:tc>
      </w:tr>
      <w:tr w:rsidR="006E66B9" w14:paraId="16F55E4C" w14:textId="77777777" w:rsidTr="000142DF">
        <w:tc>
          <w:tcPr>
            <w:tcW w:w="3397" w:type="dxa"/>
          </w:tcPr>
          <w:p w14:paraId="30A68340" w14:textId="0C04D4FE" w:rsidR="006E66B9" w:rsidRDefault="006E66B9" w:rsidP="006E66B9">
            <w:pPr>
              <w:pStyle w:val="List1Numbered2"/>
            </w:pPr>
            <w:permStart w:id="1153303796" w:edGrp="everyone" w:colFirst="1" w:colLast="1"/>
            <w:permEnd w:id="1438479423"/>
            <w:r>
              <w:t xml:space="preserve">School </w:t>
            </w:r>
            <w:r w:rsidR="00030D09">
              <w:t xml:space="preserve">physical </w:t>
            </w:r>
            <w:r>
              <w:t>address</w:t>
            </w:r>
          </w:p>
          <w:p w14:paraId="7653082F" w14:textId="707DFCA1" w:rsidR="006E66B9" w:rsidRPr="006E66B9" w:rsidRDefault="006E66B9" w:rsidP="006E66B9">
            <w:pPr>
              <w:pStyle w:val="List1Numbered2"/>
              <w:numPr>
                <w:ilvl w:val="0"/>
                <w:numId w:val="0"/>
              </w:numPr>
              <w:ind w:left="568"/>
              <w:rPr>
                <w:i/>
                <w:iCs/>
              </w:rPr>
            </w:pPr>
            <w:r w:rsidRPr="00975A8B">
              <w:rPr>
                <w:i/>
                <w:iCs/>
              </w:rPr>
              <w:t>Address Line 1, Suburb/Town, State/Province, and Postcode</w:t>
            </w:r>
          </w:p>
        </w:tc>
        <w:tc>
          <w:tcPr>
            <w:tcW w:w="6663" w:type="dxa"/>
            <w:tcBorders>
              <w:top w:val="single" w:sz="4" w:space="0" w:color="auto"/>
              <w:bottom w:val="single" w:sz="4" w:space="0" w:color="auto"/>
            </w:tcBorders>
          </w:tcPr>
          <w:p w14:paraId="6A6DF24D" w14:textId="77777777" w:rsidR="006E66B9" w:rsidRDefault="006E66B9" w:rsidP="00C73EDB">
            <w:pPr>
              <w:pStyle w:val="List1Numbered2"/>
            </w:pPr>
          </w:p>
        </w:tc>
      </w:tr>
      <w:tr w:rsidR="0029329F" w14:paraId="54543BA8" w14:textId="77777777" w:rsidTr="000142DF">
        <w:tc>
          <w:tcPr>
            <w:tcW w:w="3397" w:type="dxa"/>
          </w:tcPr>
          <w:p w14:paraId="22654FA7" w14:textId="56D464A3" w:rsidR="0029329F" w:rsidRDefault="0029329F" w:rsidP="006E66B9">
            <w:pPr>
              <w:pStyle w:val="List1Numbered2"/>
            </w:pPr>
            <w:permStart w:id="450888337" w:edGrp="everyone" w:colFirst="1" w:colLast="1"/>
            <w:permEnd w:id="1153303796"/>
            <w:r>
              <w:t>School postal address</w:t>
            </w:r>
          </w:p>
        </w:tc>
        <w:tc>
          <w:tcPr>
            <w:tcW w:w="6663" w:type="dxa"/>
            <w:tcBorders>
              <w:top w:val="single" w:sz="4" w:space="0" w:color="auto"/>
              <w:bottom w:val="single" w:sz="4" w:space="0" w:color="auto"/>
            </w:tcBorders>
          </w:tcPr>
          <w:p w14:paraId="23AD8F03" w14:textId="77777777" w:rsidR="0029329F" w:rsidRDefault="0029329F" w:rsidP="00C73EDB">
            <w:pPr>
              <w:pStyle w:val="List1Numbered2"/>
            </w:pPr>
          </w:p>
        </w:tc>
      </w:tr>
      <w:tr w:rsidR="006E66B9" w14:paraId="25C72D46" w14:textId="77777777" w:rsidTr="000142DF">
        <w:tc>
          <w:tcPr>
            <w:tcW w:w="3397" w:type="dxa"/>
          </w:tcPr>
          <w:p w14:paraId="43697BDB" w14:textId="77777777" w:rsidR="00612741" w:rsidRDefault="00612741" w:rsidP="00612741">
            <w:pPr>
              <w:pStyle w:val="List1Numbered2"/>
            </w:pPr>
            <w:permStart w:id="520238030" w:edGrp="everyone" w:colFirst="1" w:colLast="1"/>
            <w:permEnd w:id="450888337"/>
            <w:r>
              <w:t xml:space="preserve">School ABN </w:t>
            </w:r>
          </w:p>
          <w:p w14:paraId="5E2F59C8" w14:textId="166B10C9" w:rsidR="006E66B9" w:rsidRPr="00612741" w:rsidRDefault="00612741" w:rsidP="00612741">
            <w:pPr>
              <w:pStyle w:val="NormalIndent5mm"/>
              <w:rPr>
                <w:i/>
                <w:iCs/>
              </w:rPr>
            </w:pPr>
            <w:hyperlink r:id="rId10" w:history="1">
              <w:r w:rsidRPr="009B17F7">
                <w:rPr>
                  <w:rStyle w:val="Hyperlink"/>
                  <w:i/>
                  <w:iCs/>
                </w:rPr>
                <w:t>https://abr.business.gov.au</w:t>
              </w:r>
            </w:hyperlink>
            <w:r>
              <w:rPr>
                <w:i/>
                <w:iCs/>
              </w:rPr>
              <w:t xml:space="preserve"> </w:t>
            </w:r>
          </w:p>
        </w:tc>
        <w:tc>
          <w:tcPr>
            <w:tcW w:w="6663" w:type="dxa"/>
            <w:tcBorders>
              <w:top w:val="single" w:sz="4" w:space="0" w:color="auto"/>
              <w:bottom w:val="single" w:sz="4" w:space="0" w:color="auto"/>
            </w:tcBorders>
          </w:tcPr>
          <w:p w14:paraId="59943522" w14:textId="77777777" w:rsidR="006E66B9" w:rsidRDefault="006E66B9" w:rsidP="00C73EDB">
            <w:pPr>
              <w:pStyle w:val="List1Numbered2"/>
            </w:pPr>
          </w:p>
        </w:tc>
      </w:tr>
      <w:permEnd w:id="520238030"/>
    </w:tbl>
    <w:p w14:paraId="65E43FF7" w14:textId="77777777" w:rsidR="009011AF" w:rsidRDefault="009011AF" w:rsidP="004D7ADE">
      <w:pPr>
        <w:pStyle w:val="List1Numbered2"/>
      </w:pPr>
    </w:p>
    <w:p w14:paraId="30AECFAF" w14:textId="77777777" w:rsidR="00203C05" w:rsidRDefault="00203C05">
      <w:pPr>
        <w:suppressAutoHyphens w:val="0"/>
        <w:adjustRightInd/>
        <w:snapToGrid/>
        <w:spacing w:line="210" w:lineRule="atLeast"/>
        <w:rPr>
          <w:b/>
          <w:bCs/>
        </w:rPr>
      </w:pPr>
      <w:r>
        <w:rPr>
          <w:b/>
          <w:bCs/>
        </w:rPr>
        <w:br w:type="page"/>
      </w:r>
    </w:p>
    <w:p w14:paraId="021D7771" w14:textId="2F88DDB9" w:rsidR="00C73EDB" w:rsidRPr="009011AF" w:rsidRDefault="00363D6F" w:rsidP="00363D6F">
      <w:pPr>
        <w:pStyle w:val="List1Numbered1"/>
        <w:rPr>
          <w:b/>
          <w:bCs/>
        </w:rPr>
      </w:pPr>
      <w:r w:rsidRPr="009011AF">
        <w:rPr>
          <w:b/>
          <w:bCs/>
        </w:rPr>
        <w:lastRenderedPageBreak/>
        <w:t>Contact details</w:t>
      </w:r>
    </w:p>
    <w:tbl>
      <w:tblPr>
        <w:tblStyle w:val="TableGridLight"/>
        <w:tblW w:w="10060" w:type="dxa"/>
        <w:tblLook w:val="0400" w:firstRow="0" w:lastRow="0" w:firstColumn="0" w:lastColumn="0" w:noHBand="0" w:noVBand="1"/>
      </w:tblPr>
      <w:tblGrid>
        <w:gridCol w:w="3397"/>
        <w:gridCol w:w="6663"/>
      </w:tblGrid>
      <w:tr w:rsidR="00E1628B" w14:paraId="2B533DE0" w14:textId="77777777" w:rsidTr="007D2239">
        <w:tc>
          <w:tcPr>
            <w:tcW w:w="3397" w:type="dxa"/>
          </w:tcPr>
          <w:p w14:paraId="6BFFA9DB" w14:textId="77777777" w:rsidR="00E1628B" w:rsidRDefault="00E1628B" w:rsidP="00E1628B">
            <w:pPr>
              <w:pStyle w:val="List1Numbered2"/>
            </w:pPr>
            <w:permStart w:id="412115791" w:edGrp="everyone" w:colFirst="1" w:colLast="1"/>
            <w:r>
              <w:t>Remote Sporting Schools grant primary contact person</w:t>
            </w:r>
          </w:p>
          <w:p w14:paraId="3BDD1A1C" w14:textId="5521117C" w:rsidR="00AF48C7" w:rsidRPr="00256CC3" w:rsidRDefault="00AF48C7" w:rsidP="00256CC3">
            <w:pPr>
              <w:pStyle w:val="List1Numbered3"/>
              <w:numPr>
                <w:ilvl w:val="4"/>
                <w:numId w:val="37"/>
              </w:numPr>
              <w:rPr>
                <w:i/>
                <w:iCs/>
              </w:rPr>
            </w:pPr>
            <w:r w:rsidRPr="00256CC3">
              <w:rPr>
                <w:i/>
                <w:iCs/>
              </w:rPr>
              <w:t>This is the person we will contact about this grant.</w:t>
            </w:r>
          </w:p>
          <w:p w14:paraId="145545F3" w14:textId="6DF0798C" w:rsidR="00E1628B" w:rsidRPr="00B731AA" w:rsidRDefault="00E1628B" w:rsidP="00B731AA">
            <w:pPr>
              <w:pStyle w:val="List1Numbered2"/>
              <w:numPr>
                <w:ilvl w:val="0"/>
                <w:numId w:val="0"/>
              </w:numPr>
              <w:ind w:left="568"/>
            </w:pPr>
            <w:r>
              <w:t>First name</w:t>
            </w:r>
          </w:p>
        </w:tc>
        <w:tc>
          <w:tcPr>
            <w:tcW w:w="6663" w:type="dxa"/>
            <w:tcBorders>
              <w:bottom w:val="single" w:sz="4" w:space="0" w:color="auto"/>
            </w:tcBorders>
          </w:tcPr>
          <w:p w14:paraId="266928E9" w14:textId="77777777" w:rsidR="00E1628B" w:rsidRDefault="00E1628B" w:rsidP="007C0CE0">
            <w:pPr>
              <w:pStyle w:val="List1Numbered2"/>
            </w:pPr>
          </w:p>
        </w:tc>
      </w:tr>
      <w:tr w:rsidR="008028B5" w14:paraId="35B26173" w14:textId="77777777" w:rsidTr="007D2239">
        <w:tc>
          <w:tcPr>
            <w:tcW w:w="3397" w:type="dxa"/>
          </w:tcPr>
          <w:p w14:paraId="3885E1A8" w14:textId="3E0BEF48" w:rsidR="008028B5" w:rsidRDefault="008028B5" w:rsidP="00B731AA">
            <w:pPr>
              <w:pStyle w:val="List1Numbered2"/>
              <w:numPr>
                <w:ilvl w:val="0"/>
                <w:numId w:val="0"/>
              </w:numPr>
              <w:ind w:left="568"/>
            </w:pPr>
            <w:permStart w:id="2122057470" w:edGrp="everyone" w:colFirst="1" w:colLast="1"/>
            <w:permEnd w:id="412115791"/>
            <w:r>
              <w:t>Last name</w:t>
            </w:r>
          </w:p>
        </w:tc>
        <w:tc>
          <w:tcPr>
            <w:tcW w:w="6663" w:type="dxa"/>
            <w:tcBorders>
              <w:top w:val="single" w:sz="4" w:space="0" w:color="auto"/>
              <w:bottom w:val="single" w:sz="4" w:space="0" w:color="auto"/>
            </w:tcBorders>
          </w:tcPr>
          <w:p w14:paraId="032ECE70" w14:textId="34746493" w:rsidR="008028B5" w:rsidRDefault="008028B5" w:rsidP="00AB42D4">
            <w:pPr>
              <w:pStyle w:val="List1Numbered2"/>
              <w:numPr>
                <w:ilvl w:val="0"/>
                <w:numId w:val="0"/>
              </w:numPr>
            </w:pPr>
          </w:p>
        </w:tc>
      </w:tr>
      <w:tr w:rsidR="00E1628B" w14:paraId="19A1827C" w14:textId="77777777" w:rsidTr="007D2239">
        <w:tc>
          <w:tcPr>
            <w:tcW w:w="3397" w:type="dxa"/>
          </w:tcPr>
          <w:p w14:paraId="33797BF0" w14:textId="067D82F9" w:rsidR="00E1628B" w:rsidRPr="0054374F" w:rsidRDefault="00E1628B" w:rsidP="0054374F">
            <w:pPr>
              <w:pStyle w:val="List1Numbered2"/>
            </w:pPr>
            <w:permStart w:id="1116221074" w:edGrp="everyone" w:colFirst="1" w:colLast="1"/>
            <w:permEnd w:id="2122057470"/>
            <w:r>
              <w:t>Position held in school</w:t>
            </w:r>
          </w:p>
        </w:tc>
        <w:tc>
          <w:tcPr>
            <w:tcW w:w="6663" w:type="dxa"/>
            <w:tcBorders>
              <w:top w:val="single" w:sz="4" w:space="0" w:color="auto"/>
              <w:bottom w:val="single" w:sz="4" w:space="0" w:color="auto"/>
            </w:tcBorders>
          </w:tcPr>
          <w:p w14:paraId="56947D8E" w14:textId="600CCC99" w:rsidR="00E1628B" w:rsidRDefault="00E1628B" w:rsidP="007C0CE0">
            <w:pPr>
              <w:pStyle w:val="List1Numbered2"/>
            </w:pPr>
          </w:p>
        </w:tc>
      </w:tr>
      <w:tr w:rsidR="00E1628B" w14:paraId="60B7E23C" w14:textId="77777777" w:rsidTr="007D2239">
        <w:tc>
          <w:tcPr>
            <w:tcW w:w="3397" w:type="dxa"/>
          </w:tcPr>
          <w:p w14:paraId="0C8104EB" w14:textId="77777777" w:rsidR="00E1628B" w:rsidRDefault="00E1628B" w:rsidP="00203C05">
            <w:pPr>
              <w:pStyle w:val="List1Numbered2"/>
            </w:pPr>
            <w:permStart w:id="539888367" w:edGrp="everyone" w:colFirst="1" w:colLast="1"/>
            <w:permEnd w:id="1116221074"/>
            <w:r>
              <w:t>Contact person’s email address</w:t>
            </w:r>
          </w:p>
          <w:p w14:paraId="641796FA" w14:textId="49DD58F6" w:rsidR="00980B94" w:rsidRPr="00203C05" w:rsidRDefault="00980B94" w:rsidP="00203C05">
            <w:pPr>
              <w:pStyle w:val="List1Numbered2"/>
            </w:pPr>
            <w:r w:rsidRPr="00980B94">
              <w:rPr>
                <w:i/>
                <w:iCs/>
              </w:rPr>
              <w:t>This is the email address we will use to correspond with your school about this grant.</w:t>
            </w:r>
          </w:p>
        </w:tc>
        <w:tc>
          <w:tcPr>
            <w:tcW w:w="6663" w:type="dxa"/>
            <w:tcBorders>
              <w:top w:val="single" w:sz="4" w:space="0" w:color="auto"/>
              <w:bottom w:val="single" w:sz="4" w:space="0" w:color="auto"/>
            </w:tcBorders>
          </w:tcPr>
          <w:p w14:paraId="7807DD0B" w14:textId="77777777" w:rsidR="00E1628B" w:rsidRDefault="00E1628B" w:rsidP="007C0CE0">
            <w:pPr>
              <w:pStyle w:val="List1Numbered2"/>
            </w:pPr>
          </w:p>
        </w:tc>
      </w:tr>
      <w:tr w:rsidR="00E1628B" w14:paraId="19A8604D" w14:textId="77777777" w:rsidTr="007D2239">
        <w:tc>
          <w:tcPr>
            <w:tcW w:w="3397" w:type="dxa"/>
          </w:tcPr>
          <w:p w14:paraId="28F74F04" w14:textId="77777777" w:rsidR="00E1628B" w:rsidRDefault="00E1628B" w:rsidP="00E1628B">
            <w:pPr>
              <w:pStyle w:val="List1Numbered2"/>
            </w:pPr>
            <w:permStart w:id="1665683350" w:edGrp="everyone" w:colFirst="1" w:colLast="1"/>
            <w:permEnd w:id="539888367"/>
            <w:r>
              <w:t>Principal’s name</w:t>
            </w:r>
          </w:p>
          <w:p w14:paraId="096EFFBA" w14:textId="2438FF14" w:rsidR="00E1628B" w:rsidRDefault="00491514" w:rsidP="00491514">
            <w:pPr>
              <w:pStyle w:val="List1Numbered2"/>
              <w:numPr>
                <w:ilvl w:val="0"/>
                <w:numId w:val="0"/>
              </w:numPr>
            </w:pPr>
            <w:r>
              <w:tab/>
            </w:r>
            <w:r w:rsidR="00E1628B">
              <w:t>First name</w:t>
            </w:r>
          </w:p>
        </w:tc>
        <w:tc>
          <w:tcPr>
            <w:tcW w:w="6663" w:type="dxa"/>
            <w:tcBorders>
              <w:top w:val="single" w:sz="4" w:space="0" w:color="auto"/>
              <w:bottom w:val="single" w:sz="4" w:space="0" w:color="auto"/>
            </w:tcBorders>
          </w:tcPr>
          <w:p w14:paraId="02553394" w14:textId="77777777" w:rsidR="00E1628B" w:rsidRDefault="00E1628B" w:rsidP="007C0CE0">
            <w:pPr>
              <w:pStyle w:val="List1Numbered2"/>
            </w:pPr>
          </w:p>
        </w:tc>
      </w:tr>
      <w:tr w:rsidR="00562166" w14:paraId="3C8AF037" w14:textId="77777777" w:rsidTr="007D2239">
        <w:tc>
          <w:tcPr>
            <w:tcW w:w="3397" w:type="dxa"/>
          </w:tcPr>
          <w:p w14:paraId="57C8E7D6" w14:textId="292C5155" w:rsidR="00562166" w:rsidRDefault="00491514" w:rsidP="00491514">
            <w:pPr>
              <w:pStyle w:val="List1Numbered3"/>
              <w:numPr>
                <w:ilvl w:val="5"/>
                <w:numId w:val="37"/>
              </w:numPr>
            </w:pPr>
            <w:permStart w:id="22314919" w:edGrp="everyone" w:colFirst="1" w:colLast="1"/>
            <w:permEnd w:id="1665683350"/>
            <w:r>
              <w:tab/>
            </w:r>
            <w:r w:rsidR="00562166">
              <w:t>Last name</w:t>
            </w:r>
          </w:p>
        </w:tc>
        <w:tc>
          <w:tcPr>
            <w:tcW w:w="6663" w:type="dxa"/>
            <w:tcBorders>
              <w:top w:val="single" w:sz="4" w:space="0" w:color="auto"/>
              <w:bottom w:val="single" w:sz="4" w:space="0" w:color="auto"/>
            </w:tcBorders>
          </w:tcPr>
          <w:p w14:paraId="5172CF63" w14:textId="77777777" w:rsidR="00562166" w:rsidRDefault="00562166" w:rsidP="00562166">
            <w:pPr>
              <w:pStyle w:val="List1Numbered2"/>
            </w:pPr>
          </w:p>
        </w:tc>
      </w:tr>
      <w:tr w:rsidR="00562166" w14:paraId="0B50DB4E" w14:textId="77777777" w:rsidTr="007D2239">
        <w:tc>
          <w:tcPr>
            <w:tcW w:w="3397" w:type="dxa"/>
          </w:tcPr>
          <w:p w14:paraId="1573A381" w14:textId="13A0BF9B" w:rsidR="00562166" w:rsidRDefault="00562166" w:rsidP="00B731AA">
            <w:pPr>
              <w:pStyle w:val="List1Numbered2"/>
            </w:pPr>
            <w:permStart w:id="260845154" w:edGrp="everyone" w:colFirst="1" w:colLast="1"/>
            <w:permEnd w:id="22314919"/>
            <w:r>
              <w:t>Principal’s email address</w:t>
            </w:r>
          </w:p>
        </w:tc>
        <w:tc>
          <w:tcPr>
            <w:tcW w:w="6663" w:type="dxa"/>
            <w:tcBorders>
              <w:top w:val="single" w:sz="4" w:space="0" w:color="auto"/>
              <w:bottom w:val="single" w:sz="4" w:space="0" w:color="auto"/>
            </w:tcBorders>
          </w:tcPr>
          <w:p w14:paraId="10544111" w14:textId="77777777" w:rsidR="00562166" w:rsidRDefault="00562166" w:rsidP="00562166">
            <w:pPr>
              <w:pStyle w:val="List1Numbered2"/>
            </w:pPr>
          </w:p>
        </w:tc>
      </w:tr>
      <w:permEnd w:id="260845154"/>
    </w:tbl>
    <w:p w14:paraId="56A9C248" w14:textId="77777777" w:rsidR="000A700E" w:rsidRDefault="000A700E" w:rsidP="000A700E">
      <w:pPr>
        <w:pStyle w:val="List1Numbered2"/>
        <w:numPr>
          <w:ilvl w:val="0"/>
          <w:numId w:val="0"/>
        </w:numPr>
        <w:ind w:left="568"/>
      </w:pPr>
    </w:p>
    <w:p w14:paraId="058F0422" w14:textId="7C1B83CC" w:rsidR="000A700E" w:rsidRDefault="000A700E" w:rsidP="000A700E">
      <w:pPr>
        <w:pStyle w:val="List1Numbered1"/>
        <w:rPr>
          <w:b/>
          <w:bCs/>
        </w:rPr>
      </w:pPr>
      <w:r w:rsidRPr="00421056">
        <w:rPr>
          <w:b/>
          <w:bCs/>
        </w:rPr>
        <w:t>Payment details</w:t>
      </w:r>
    </w:p>
    <w:p w14:paraId="7046C56E" w14:textId="6A5075E1" w:rsidR="00980B94" w:rsidRPr="00421056" w:rsidRDefault="00980B94" w:rsidP="00980B94">
      <w:pPr>
        <w:pStyle w:val="List1Numbered1"/>
        <w:numPr>
          <w:ilvl w:val="0"/>
          <w:numId w:val="0"/>
        </w:numPr>
        <w:rPr>
          <w:b/>
          <w:bCs/>
        </w:rPr>
      </w:pPr>
      <w:r w:rsidRPr="00980B94">
        <w:rPr>
          <w:b/>
          <w:bCs/>
        </w:rPr>
        <w:t>NT, Qld, Tas and non-Government WA schools, please enter bank details for the grant payment to be paid to.</w:t>
      </w:r>
      <w:r w:rsidR="00256CC3">
        <w:rPr>
          <w:b/>
          <w:bCs/>
        </w:rPr>
        <w:t xml:space="preserve"> </w:t>
      </w:r>
      <w:r w:rsidR="00256CC3" w:rsidRPr="00256CC3">
        <w:rPr>
          <w:b/>
          <w:bCs/>
        </w:rPr>
        <w:t>WA Government school grants will be paid to the WA Department of Education shared services account.</w:t>
      </w:r>
    </w:p>
    <w:tbl>
      <w:tblPr>
        <w:tblStyle w:val="TableGridLight"/>
        <w:tblW w:w="10060" w:type="dxa"/>
        <w:tblLook w:val="04A0" w:firstRow="1" w:lastRow="0" w:firstColumn="1" w:lastColumn="0" w:noHBand="0" w:noVBand="1"/>
      </w:tblPr>
      <w:tblGrid>
        <w:gridCol w:w="3397"/>
        <w:gridCol w:w="6663"/>
      </w:tblGrid>
      <w:tr w:rsidR="004B1132" w14:paraId="31EBBE5C" w14:textId="77777777" w:rsidTr="007D2239">
        <w:tc>
          <w:tcPr>
            <w:tcW w:w="3397" w:type="dxa"/>
            <w:tcBorders>
              <w:right w:val="single" w:sz="4" w:space="0" w:color="BFBFBF" w:themeColor="background1" w:themeShade="BF"/>
            </w:tcBorders>
          </w:tcPr>
          <w:p w14:paraId="4304463D" w14:textId="77777777" w:rsidR="00A85E4C" w:rsidRPr="006C15C2" w:rsidRDefault="00A85E4C" w:rsidP="00A85E4C">
            <w:pPr>
              <w:pStyle w:val="List1Numbered1"/>
              <w:numPr>
                <w:ilvl w:val="0"/>
                <w:numId w:val="0"/>
              </w:numPr>
            </w:pPr>
            <w:permStart w:id="39404801" w:edGrp="everyone" w:colFirst="1" w:colLast="1"/>
            <w:r w:rsidRPr="006C15C2">
              <w:t>Please enter bank details for the grant payment to be paid to.</w:t>
            </w:r>
          </w:p>
          <w:p w14:paraId="17735A33" w14:textId="6815B228" w:rsidR="004B1132" w:rsidRDefault="00A85E4C" w:rsidP="00A85E4C">
            <w:pPr>
              <w:pStyle w:val="List1Numbered2"/>
            </w:pPr>
            <w:r>
              <w:t>Account name</w:t>
            </w:r>
          </w:p>
        </w:tc>
        <w:tc>
          <w:tcPr>
            <w:tcW w:w="6663" w:type="dxa"/>
            <w:tcBorders>
              <w:left w:val="single" w:sz="4" w:space="0" w:color="BFBFBF" w:themeColor="background1" w:themeShade="BF"/>
              <w:bottom w:val="single" w:sz="4" w:space="0" w:color="auto"/>
            </w:tcBorders>
          </w:tcPr>
          <w:p w14:paraId="3F581A0A" w14:textId="77777777" w:rsidR="004B1132" w:rsidRDefault="004B1132" w:rsidP="00B915DE">
            <w:pPr>
              <w:pStyle w:val="List1Numbered1"/>
              <w:numPr>
                <w:ilvl w:val="0"/>
                <w:numId w:val="0"/>
              </w:numPr>
            </w:pPr>
          </w:p>
        </w:tc>
      </w:tr>
      <w:tr w:rsidR="004B1132" w14:paraId="264EE97B" w14:textId="77777777" w:rsidTr="007D2239">
        <w:tc>
          <w:tcPr>
            <w:tcW w:w="3397" w:type="dxa"/>
            <w:tcBorders>
              <w:right w:val="single" w:sz="4" w:space="0" w:color="BFBFBF" w:themeColor="background1" w:themeShade="BF"/>
            </w:tcBorders>
          </w:tcPr>
          <w:p w14:paraId="6078D143" w14:textId="77777777" w:rsidR="00A85E4C" w:rsidRDefault="00A85E4C" w:rsidP="00A85E4C">
            <w:pPr>
              <w:pStyle w:val="List1Numbered2"/>
            </w:pPr>
            <w:permStart w:id="1370779627" w:edGrp="everyone" w:colFirst="1" w:colLast="1"/>
            <w:permEnd w:id="39404801"/>
            <w:r>
              <w:t>BSB</w:t>
            </w:r>
          </w:p>
          <w:p w14:paraId="3BF2A943" w14:textId="0E533596" w:rsidR="004B1132" w:rsidRPr="00A85E4C" w:rsidRDefault="00A85E4C" w:rsidP="00A85E4C">
            <w:pPr>
              <w:pStyle w:val="List1Numbered2"/>
              <w:numPr>
                <w:ilvl w:val="0"/>
                <w:numId w:val="0"/>
              </w:numPr>
              <w:ind w:left="568"/>
              <w:rPr>
                <w:i/>
                <w:iCs/>
              </w:rPr>
            </w:pPr>
            <w:r w:rsidRPr="001F7161">
              <w:rPr>
                <w:i/>
                <w:iCs/>
              </w:rPr>
              <w:t>Your 6-digit BSB, numbers only</w:t>
            </w:r>
          </w:p>
        </w:tc>
        <w:tc>
          <w:tcPr>
            <w:tcW w:w="6663" w:type="dxa"/>
            <w:tcBorders>
              <w:top w:val="single" w:sz="4" w:space="0" w:color="auto"/>
              <w:left w:val="single" w:sz="4" w:space="0" w:color="BFBFBF" w:themeColor="background1" w:themeShade="BF"/>
              <w:bottom w:val="single" w:sz="4" w:space="0" w:color="auto"/>
            </w:tcBorders>
          </w:tcPr>
          <w:p w14:paraId="67544102" w14:textId="77777777" w:rsidR="004B1132" w:rsidRDefault="004B1132" w:rsidP="00B915DE">
            <w:pPr>
              <w:pStyle w:val="List1Numbered1"/>
              <w:numPr>
                <w:ilvl w:val="0"/>
                <w:numId w:val="0"/>
              </w:numPr>
            </w:pPr>
          </w:p>
        </w:tc>
      </w:tr>
      <w:tr w:rsidR="004B1132" w14:paraId="1FD9DC09" w14:textId="77777777" w:rsidTr="007D2239">
        <w:tc>
          <w:tcPr>
            <w:tcW w:w="3397" w:type="dxa"/>
            <w:tcBorders>
              <w:right w:val="single" w:sz="4" w:space="0" w:color="BFBFBF" w:themeColor="background1" w:themeShade="BF"/>
            </w:tcBorders>
          </w:tcPr>
          <w:p w14:paraId="3C5FE1E9" w14:textId="0A70C210" w:rsidR="004B1132" w:rsidRDefault="00A85E4C" w:rsidP="001D2970">
            <w:pPr>
              <w:pStyle w:val="List1Numbered2"/>
            </w:pPr>
            <w:permStart w:id="1424306841" w:edGrp="everyone" w:colFirst="1" w:colLast="1"/>
            <w:permEnd w:id="1370779627"/>
            <w:r>
              <w:t>Account number</w:t>
            </w:r>
          </w:p>
        </w:tc>
        <w:tc>
          <w:tcPr>
            <w:tcW w:w="6663" w:type="dxa"/>
            <w:tcBorders>
              <w:top w:val="single" w:sz="4" w:space="0" w:color="auto"/>
              <w:left w:val="single" w:sz="4" w:space="0" w:color="BFBFBF" w:themeColor="background1" w:themeShade="BF"/>
              <w:bottom w:val="single" w:sz="4" w:space="0" w:color="auto"/>
            </w:tcBorders>
          </w:tcPr>
          <w:p w14:paraId="456A7366" w14:textId="77777777" w:rsidR="004B1132" w:rsidRDefault="004B1132" w:rsidP="00B915DE">
            <w:pPr>
              <w:pStyle w:val="List1Numbered1"/>
              <w:numPr>
                <w:ilvl w:val="0"/>
                <w:numId w:val="0"/>
              </w:numPr>
            </w:pPr>
          </w:p>
        </w:tc>
      </w:tr>
      <w:tr w:rsidR="004B1132" w14:paraId="55C2BF8F" w14:textId="77777777" w:rsidTr="007D2239">
        <w:tc>
          <w:tcPr>
            <w:tcW w:w="3397" w:type="dxa"/>
            <w:tcBorders>
              <w:right w:val="single" w:sz="4" w:space="0" w:color="BFBFBF" w:themeColor="background1" w:themeShade="BF"/>
            </w:tcBorders>
          </w:tcPr>
          <w:p w14:paraId="55C3568C" w14:textId="2E164E3F" w:rsidR="005273A2" w:rsidRDefault="005273A2" w:rsidP="005273A2">
            <w:pPr>
              <w:pStyle w:val="List1Numbered2"/>
            </w:pPr>
            <w:permStart w:id="834416483" w:edGrp="everyone" w:colFirst="1" w:colLast="1"/>
            <w:permEnd w:id="1424306841"/>
            <w:r>
              <w:t>Finance contact for payment enquires</w:t>
            </w:r>
          </w:p>
          <w:p w14:paraId="03DAFFCB" w14:textId="6D69836A" w:rsidR="004B1132" w:rsidRDefault="005273A2" w:rsidP="005273A2">
            <w:pPr>
              <w:pStyle w:val="List1Numbered2"/>
              <w:numPr>
                <w:ilvl w:val="0"/>
                <w:numId w:val="0"/>
              </w:numPr>
            </w:pPr>
            <w:r>
              <w:tab/>
              <w:t>First name</w:t>
            </w:r>
          </w:p>
        </w:tc>
        <w:tc>
          <w:tcPr>
            <w:tcW w:w="6663" w:type="dxa"/>
            <w:tcBorders>
              <w:top w:val="single" w:sz="4" w:space="0" w:color="auto"/>
              <w:left w:val="single" w:sz="4" w:space="0" w:color="BFBFBF" w:themeColor="background1" w:themeShade="BF"/>
              <w:bottom w:val="single" w:sz="4" w:space="0" w:color="auto"/>
            </w:tcBorders>
          </w:tcPr>
          <w:p w14:paraId="0393BCE8" w14:textId="77777777" w:rsidR="004B1132" w:rsidRDefault="004B1132" w:rsidP="00B915DE">
            <w:pPr>
              <w:pStyle w:val="List1Numbered1"/>
              <w:numPr>
                <w:ilvl w:val="0"/>
                <w:numId w:val="0"/>
              </w:numPr>
            </w:pPr>
          </w:p>
        </w:tc>
      </w:tr>
      <w:tr w:rsidR="004B1132" w14:paraId="641F1308" w14:textId="77777777" w:rsidTr="007D2239">
        <w:tc>
          <w:tcPr>
            <w:tcW w:w="3397" w:type="dxa"/>
            <w:tcBorders>
              <w:right w:val="single" w:sz="4" w:space="0" w:color="BFBFBF" w:themeColor="background1" w:themeShade="BF"/>
            </w:tcBorders>
          </w:tcPr>
          <w:p w14:paraId="2B3BC264" w14:textId="201C0145" w:rsidR="004B1132" w:rsidRDefault="005273A2" w:rsidP="00B915DE">
            <w:pPr>
              <w:pStyle w:val="List1Numbered1"/>
              <w:numPr>
                <w:ilvl w:val="0"/>
                <w:numId w:val="0"/>
              </w:numPr>
            </w:pPr>
            <w:permStart w:id="447561272" w:edGrp="everyone" w:colFirst="1" w:colLast="1"/>
            <w:permEnd w:id="834416483"/>
            <w:r>
              <w:tab/>
              <w:t>Last name</w:t>
            </w:r>
          </w:p>
        </w:tc>
        <w:tc>
          <w:tcPr>
            <w:tcW w:w="6663" w:type="dxa"/>
            <w:tcBorders>
              <w:top w:val="single" w:sz="4" w:space="0" w:color="auto"/>
              <w:left w:val="single" w:sz="4" w:space="0" w:color="BFBFBF" w:themeColor="background1" w:themeShade="BF"/>
              <w:bottom w:val="single" w:sz="4" w:space="0" w:color="auto"/>
            </w:tcBorders>
          </w:tcPr>
          <w:p w14:paraId="2E9D5052" w14:textId="77777777" w:rsidR="004B1132" w:rsidRDefault="004B1132" w:rsidP="00B915DE">
            <w:pPr>
              <w:pStyle w:val="List1Numbered1"/>
              <w:numPr>
                <w:ilvl w:val="0"/>
                <w:numId w:val="0"/>
              </w:numPr>
            </w:pPr>
          </w:p>
        </w:tc>
      </w:tr>
      <w:tr w:rsidR="004B1132" w14:paraId="2A25BD8B" w14:textId="77777777" w:rsidTr="007D2239">
        <w:tc>
          <w:tcPr>
            <w:tcW w:w="3397" w:type="dxa"/>
            <w:tcBorders>
              <w:right w:val="single" w:sz="4" w:space="0" w:color="BFBFBF" w:themeColor="background1" w:themeShade="BF"/>
            </w:tcBorders>
          </w:tcPr>
          <w:p w14:paraId="172A116B" w14:textId="54C07096" w:rsidR="004B1132" w:rsidRDefault="00E0132E" w:rsidP="00E0132E">
            <w:pPr>
              <w:pStyle w:val="List1Numbered2"/>
            </w:pPr>
            <w:permStart w:id="839783729" w:edGrp="everyone" w:colFirst="1" w:colLast="1"/>
            <w:permEnd w:id="447561272"/>
            <w:r>
              <w:t>Finance contact email address</w:t>
            </w:r>
          </w:p>
        </w:tc>
        <w:tc>
          <w:tcPr>
            <w:tcW w:w="6663" w:type="dxa"/>
            <w:tcBorders>
              <w:top w:val="single" w:sz="4" w:space="0" w:color="auto"/>
              <w:left w:val="single" w:sz="4" w:space="0" w:color="BFBFBF" w:themeColor="background1" w:themeShade="BF"/>
              <w:bottom w:val="single" w:sz="4" w:space="0" w:color="auto"/>
            </w:tcBorders>
          </w:tcPr>
          <w:p w14:paraId="43EB04D8" w14:textId="77777777" w:rsidR="004B1132" w:rsidRDefault="004B1132" w:rsidP="00B915DE">
            <w:pPr>
              <w:pStyle w:val="List1Numbered1"/>
              <w:numPr>
                <w:ilvl w:val="0"/>
                <w:numId w:val="0"/>
              </w:numPr>
            </w:pPr>
          </w:p>
        </w:tc>
      </w:tr>
      <w:tr w:rsidR="00E0132E" w14:paraId="41D9817D" w14:textId="77777777" w:rsidTr="007D2239">
        <w:tc>
          <w:tcPr>
            <w:tcW w:w="3397" w:type="dxa"/>
            <w:tcBorders>
              <w:right w:val="single" w:sz="4" w:space="0" w:color="BFBFBF" w:themeColor="background1" w:themeShade="BF"/>
            </w:tcBorders>
          </w:tcPr>
          <w:p w14:paraId="6B1CD9E6" w14:textId="77777777" w:rsidR="00E0132E" w:rsidRDefault="00E0132E" w:rsidP="00E0132E">
            <w:pPr>
              <w:pStyle w:val="List1Numbered2"/>
            </w:pPr>
            <w:permStart w:id="413823063" w:edGrp="everyone" w:colFirst="1" w:colLast="1"/>
            <w:permEnd w:id="839783729"/>
            <w:r>
              <w:t>Finance contact phone number</w:t>
            </w:r>
          </w:p>
          <w:p w14:paraId="48907116" w14:textId="75BF1F0F" w:rsidR="00E0132E" w:rsidRPr="00E0132E" w:rsidRDefault="00E0132E" w:rsidP="00E0132E">
            <w:pPr>
              <w:pStyle w:val="List1Numbered2"/>
              <w:numPr>
                <w:ilvl w:val="0"/>
                <w:numId w:val="0"/>
              </w:numPr>
              <w:ind w:left="568"/>
              <w:rPr>
                <w:i/>
                <w:iCs/>
              </w:rPr>
            </w:pPr>
            <w:r w:rsidRPr="003742B6">
              <w:rPr>
                <w:i/>
                <w:iCs/>
              </w:rPr>
              <w:t>Australian phone number</w:t>
            </w:r>
          </w:p>
        </w:tc>
        <w:tc>
          <w:tcPr>
            <w:tcW w:w="6663" w:type="dxa"/>
            <w:tcBorders>
              <w:top w:val="single" w:sz="4" w:space="0" w:color="auto"/>
              <w:left w:val="single" w:sz="4" w:space="0" w:color="BFBFBF" w:themeColor="background1" w:themeShade="BF"/>
              <w:bottom w:val="single" w:sz="4" w:space="0" w:color="auto"/>
            </w:tcBorders>
          </w:tcPr>
          <w:p w14:paraId="684F360D" w14:textId="77777777" w:rsidR="00E0132E" w:rsidRDefault="00E0132E" w:rsidP="00B915DE">
            <w:pPr>
              <w:pStyle w:val="List1Numbered1"/>
              <w:numPr>
                <w:ilvl w:val="0"/>
                <w:numId w:val="0"/>
              </w:numPr>
            </w:pPr>
          </w:p>
        </w:tc>
      </w:tr>
      <w:tr w:rsidR="00E0132E" w14:paraId="10F2725E" w14:textId="77777777" w:rsidTr="007D2239">
        <w:tc>
          <w:tcPr>
            <w:tcW w:w="3397" w:type="dxa"/>
            <w:tcBorders>
              <w:right w:val="single" w:sz="4" w:space="0" w:color="BFBFBF" w:themeColor="background1" w:themeShade="BF"/>
            </w:tcBorders>
          </w:tcPr>
          <w:p w14:paraId="0FB1DEC4" w14:textId="77777777" w:rsidR="00E0132E" w:rsidRDefault="00E0132E" w:rsidP="00E0132E">
            <w:pPr>
              <w:pStyle w:val="List1Numbered2"/>
            </w:pPr>
            <w:permStart w:id="574779366" w:edGrp="everyone" w:colFirst="1" w:colLast="1"/>
            <w:permEnd w:id="413823063"/>
            <w:r>
              <w:t>Email address for financial transactions</w:t>
            </w:r>
          </w:p>
          <w:p w14:paraId="149AE73C" w14:textId="5C9B02FD" w:rsidR="00E0132E" w:rsidRPr="00E0132E" w:rsidRDefault="00FC723E" w:rsidP="00E0132E">
            <w:pPr>
              <w:pStyle w:val="List1Numbered2"/>
              <w:numPr>
                <w:ilvl w:val="0"/>
                <w:numId w:val="0"/>
              </w:numPr>
              <w:ind w:left="568"/>
              <w:rPr>
                <w:i/>
                <w:iCs/>
              </w:rPr>
            </w:pPr>
            <w:r>
              <w:rPr>
                <w:i/>
                <w:iCs/>
              </w:rPr>
              <w:t xml:space="preserve">For </w:t>
            </w:r>
            <w:r w:rsidR="00E0132E" w:rsidRPr="00742EF8">
              <w:rPr>
                <w:i/>
                <w:iCs/>
              </w:rPr>
              <w:t xml:space="preserve">remittance advice </w:t>
            </w:r>
          </w:p>
        </w:tc>
        <w:tc>
          <w:tcPr>
            <w:tcW w:w="6663" w:type="dxa"/>
            <w:tcBorders>
              <w:top w:val="single" w:sz="4" w:space="0" w:color="auto"/>
              <w:left w:val="single" w:sz="4" w:space="0" w:color="BFBFBF" w:themeColor="background1" w:themeShade="BF"/>
              <w:bottom w:val="single" w:sz="4" w:space="0" w:color="auto"/>
            </w:tcBorders>
          </w:tcPr>
          <w:p w14:paraId="15A5B3E1" w14:textId="77777777" w:rsidR="00E0132E" w:rsidRDefault="00E0132E" w:rsidP="00B915DE">
            <w:pPr>
              <w:pStyle w:val="List1Numbered1"/>
              <w:numPr>
                <w:ilvl w:val="0"/>
                <w:numId w:val="0"/>
              </w:numPr>
            </w:pPr>
          </w:p>
        </w:tc>
      </w:tr>
      <w:permEnd w:id="574779366"/>
    </w:tbl>
    <w:p w14:paraId="45ED2A0B" w14:textId="77777777" w:rsidR="003F4232" w:rsidRDefault="003F4232" w:rsidP="00B915DE">
      <w:pPr>
        <w:pStyle w:val="List1Numbered1"/>
        <w:numPr>
          <w:ilvl w:val="0"/>
          <w:numId w:val="0"/>
        </w:numPr>
      </w:pPr>
    </w:p>
    <w:p w14:paraId="139F141D" w14:textId="0C1AC5CA" w:rsidR="001B2BBA" w:rsidRDefault="001B2BBA" w:rsidP="00421056">
      <w:pPr>
        <w:pStyle w:val="Heading3"/>
      </w:pPr>
      <w:r>
        <w:t>Grant activities</w:t>
      </w:r>
    </w:p>
    <w:p w14:paraId="29E08CEA" w14:textId="4B4567B6" w:rsidR="003671F1" w:rsidRPr="00E758FE" w:rsidRDefault="00A16D0E" w:rsidP="00E758FE">
      <w:pPr>
        <w:pStyle w:val="List1Numbered1"/>
        <w:rPr>
          <w:b/>
          <w:bCs/>
        </w:rPr>
      </w:pPr>
      <w:r w:rsidRPr="00E758FE">
        <w:rPr>
          <w:b/>
          <w:bCs/>
        </w:rPr>
        <w:t>Activity</w:t>
      </w:r>
    </w:p>
    <w:tbl>
      <w:tblPr>
        <w:tblStyle w:val="TableGridLight"/>
        <w:tblW w:w="0" w:type="auto"/>
        <w:tblLook w:val="04A0" w:firstRow="1" w:lastRow="0" w:firstColumn="1" w:lastColumn="0" w:noHBand="0" w:noVBand="1"/>
      </w:tblPr>
      <w:tblGrid>
        <w:gridCol w:w="4815"/>
        <w:gridCol w:w="4530"/>
      </w:tblGrid>
      <w:tr w:rsidR="001D36AC" w14:paraId="54B01A88" w14:textId="0680C210" w:rsidTr="008A59F3">
        <w:tc>
          <w:tcPr>
            <w:tcW w:w="4815" w:type="dxa"/>
          </w:tcPr>
          <w:p w14:paraId="2DE210ED" w14:textId="295FBDC7" w:rsidR="001D36AC" w:rsidRDefault="001D36AC" w:rsidP="003671F1">
            <w:permStart w:id="208695280" w:edGrp="everyone" w:colFirst="1" w:colLast="1"/>
            <w:r>
              <w:lastRenderedPageBreak/>
              <w:t xml:space="preserve">4.1 What sport or physical activity would you like to do? </w:t>
            </w:r>
          </w:p>
        </w:tc>
        <w:tc>
          <w:tcPr>
            <w:tcW w:w="4530" w:type="dxa"/>
            <w:tcBorders>
              <w:bottom w:val="single" w:sz="4" w:space="0" w:color="auto"/>
            </w:tcBorders>
          </w:tcPr>
          <w:p w14:paraId="14A192B1" w14:textId="77777777" w:rsidR="001D36AC" w:rsidRDefault="001D36AC" w:rsidP="003671F1"/>
        </w:tc>
      </w:tr>
      <w:tr w:rsidR="001D36AC" w14:paraId="4AE5ACA1" w14:textId="0E27B118" w:rsidTr="008A59F3">
        <w:tc>
          <w:tcPr>
            <w:tcW w:w="4815" w:type="dxa"/>
          </w:tcPr>
          <w:p w14:paraId="02F6A35C" w14:textId="42BD18BA" w:rsidR="001D36AC" w:rsidRDefault="001D36AC" w:rsidP="0089031F">
            <w:permStart w:id="572152414" w:edGrp="everyone" w:colFirst="1" w:colLast="1"/>
            <w:permEnd w:id="208695280"/>
            <w:r>
              <w:t xml:space="preserve">4.2 Who would you like to deliver the program? </w:t>
            </w:r>
            <w:r w:rsidRPr="0089031F">
              <w:rPr>
                <w:szCs w:val="19"/>
              </w:rPr>
              <w:t xml:space="preserve"> </w:t>
            </w:r>
          </w:p>
        </w:tc>
        <w:tc>
          <w:tcPr>
            <w:tcW w:w="4530" w:type="dxa"/>
            <w:tcBorders>
              <w:top w:val="single" w:sz="4" w:space="0" w:color="auto"/>
              <w:bottom w:val="single" w:sz="4" w:space="0" w:color="auto"/>
            </w:tcBorders>
          </w:tcPr>
          <w:p w14:paraId="77DD36DD" w14:textId="334C8D12" w:rsidR="0089031F" w:rsidRPr="002D65F4" w:rsidRDefault="001957BD" w:rsidP="002D65F4">
            <w:pPr>
              <w:ind w:left="360"/>
              <w:rPr>
                <w:szCs w:val="19"/>
              </w:rPr>
            </w:pPr>
            <w:sdt>
              <w:sdtPr>
                <w:rPr>
                  <w:rFonts w:ascii="MS Gothic" w:eastAsia="MS Gothic" w:hAnsi="MS Gothic"/>
                  <w:szCs w:val="19"/>
                </w:rPr>
                <w:id w:val="-212742457"/>
                <w14:checkbox>
                  <w14:checked w14:val="0"/>
                  <w14:checkedState w14:val="2612" w14:font="MS Gothic"/>
                  <w14:uncheckedState w14:val="2610" w14:font="MS Gothic"/>
                </w14:checkbox>
              </w:sdtPr>
              <w:sdtEndPr/>
              <w:sdtContent>
                <w:r w:rsidR="000C6F04">
                  <w:rPr>
                    <w:rFonts w:ascii="MS Gothic" w:eastAsia="MS Gothic" w:hAnsi="MS Gothic" w:hint="eastAsia"/>
                    <w:szCs w:val="19"/>
                  </w:rPr>
                  <w:t>☐</w:t>
                </w:r>
              </w:sdtContent>
            </w:sdt>
            <w:r w:rsidR="002D65F4" w:rsidRPr="002D65F4">
              <w:rPr>
                <w:szCs w:val="19"/>
              </w:rPr>
              <w:t xml:space="preserve"> </w:t>
            </w:r>
            <w:r w:rsidR="0089031F" w:rsidRPr="002D65F4">
              <w:rPr>
                <w:szCs w:val="19"/>
              </w:rPr>
              <w:t xml:space="preserve">A coach? </w:t>
            </w:r>
          </w:p>
          <w:p w14:paraId="7C8EACE6" w14:textId="21AA14F9" w:rsidR="0089031F" w:rsidRPr="002D65F4" w:rsidRDefault="001957BD" w:rsidP="002D65F4">
            <w:pPr>
              <w:ind w:left="360"/>
              <w:rPr>
                <w:szCs w:val="19"/>
              </w:rPr>
            </w:pPr>
            <w:sdt>
              <w:sdtPr>
                <w:rPr>
                  <w:rFonts w:ascii="MS Gothic" w:eastAsia="MS Gothic" w:hAnsi="MS Gothic"/>
                  <w:szCs w:val="19"/>
                </w:rPr>
                <w:id w:val="-1230995550"/>
                <w14:checkbox>
                  <w14:checked w14:val="0"/>
                  <w14:checkedState w14:val="2612" w14:font="MS Gothic"/>
                  <w14:uncheckedState w14:val="2610" w14:font="MS Gothic"/>
                </w14:checkbox>
              </w:sdtPr>
              <w:sdtEndPr/>
              <w:sdtContent>
                <w:r w:rsidR="002D65F4" w:rsidRPr="002D65F4">
                  <w:rPr>
                    <w:rFonts w:ascii="MS Gothic" w:eastAsia="MS Gothic" w:hAnsi="MS Gothic" w:hint="eastAsia"/>
                    <w:szCs w:val="19"/>
                  </w:rPr>
                  <w:t>☐</w:t>
                </w:r>
              </w:sdtContent>
            </w:sdt>
            <w:r w:rsidR="002D65F4" w:rsidRPr="002D65F4">
              <w:rPr>
                <w:szCs w:val="19"/>
              </w:rPr>
              <w:t xml:space="preserve"> </w:t>
            </w:r>
            <w:r w:rsidR="0089031F" w:rsidRPr="002D65F4">
              <w:rPr>
                <w:szCs w:val="19"/>
              </w:rPr>
              <w:t xml:space="preserve">A teacher? </w:t>
            </w:r>
          </w:p>
          <w:p w14:paraId="6E107879" w14:textId="052B00D4" w:rsidR="0089031F" w:rsidRPr="002D65F4" w:rsidRDefault="001957BD" w:rsidP="002D65F4">
            <w:pPr>
              <w:ind w:left="360"/>
              <w:rPr>
                <w:szCs w:val="19"/>
              </w:rPr>
            </w:pPr>
            <w:sdt>
              <w:sdtPr>
                <w:rPr>
                  <w:rFonts w:ascii="MS Gothic" w:eastAsia="MS Gothic" w:hAnsi="MS Gothic"/>
                  <w:szCs w:val="19"/>
                </w:rPr>
                <w:id w:val="727198105"/>
                <w14:checkbox>
                  <w14:checked w14:val="0"/>
                  <w14:checkedState w14:val="2612" w14:font="MS Gothic"/>
                  <w14:uncheckedState w14:val="2610" w14:font="MS Gothic"/>
                </w14:checkbox>
              </w:sdtPr>
              <w:sdtEndPr/>
              <w:sdtContent>
                <w:r w:rsidR="000C6F04">
                  <w:rPr>
                    <w:rFonts w:ascii="MS Gothic" w:eastAsia="MS Gothic" w:hAnsi="MS Gothic" w:hint="eastAsia"/>
                    <w:szCs w:val="19"/>
                  </w:rPr>
                  <w:t>☐</w:t>
                </w:r>
              </w:sdtContent>
            </w:sdt>
            <w:r w:rsidR="002D65F4" w:rsidRPr="002D65F4">
              <w:rPr>
                <w:szCs w:val="19"/>
              </w:rPr>
              <w:t xml:space="preserve"> </w:t>
            </w:r>
            <w:r w:rsidR="0089031F" w:rsidRPr="002D65F4">
              <w:rPr>
                <w:szCs w:val="19"/>
              </w:rPr>
              <w:t xml:space="preserve">A community member? </w:t>
            </w:r>
          </w:p>
          <w:p w14:paraId="23C1A795" w14:textId="15EEF65F" w:rsidR="001D36AC" w:rsidRPr="002D65F4" w:rsidRDefault="001957BD" w:rsidP="002D65F4">
            <w:pPr>
              <w:ind w:left="360"/>
              <w:rPr>
                <w:szCs w:val="19"/>
              </w:rPr>
            </w:pPr>
            <w:sdt>
              <w:sdtPr>
                <w:rPr>
                  <w:rFonts w:ascii="MS Gothic" w:eastAsia="MS Gothic" w:hAnsi="MS Gothic"/>
                  <w:szCs w:val="19"/>
                </w:rPr>
                <w:id w:val="-618532447"/>
                <w14:checkbox>
                  <w14:checked w14:val="0"/>
                  <w14:checkedState w14:val="2612" w14:font="MS Gothic"/>
                  <w14:uncheckedState w14:val="2610" w14:font="MS Gothic"/>
                </w14:checkbox>
              </w:sdtPr>
              <w:sdtEndPr/>
              <w:sdtContent>
                <w:r w:rsidR="002D65F4" w:rsidRPr="002D65F4">
                  <w:rPr>
                    <w:rFonts w:ascii="MS Gothic" w:eastAsia="MS Gothic" w:hAnsi="MS Gothic" w:hint="eastAsia"/>
                    <w:szCs w:val="19"/>
                  </w:rPr>
                  <w:t>☐</w:t>
                </w:r>
              </w:sdtContent>
            </w:sdt>
            <w:r w:rsidR="002D65F4" w:rsidRPr="002D65F4">
              <w:rPr>
                <w:szCs w:val="19"/>
              </w:rPr>
              <w:t xml:space="preserve"> </w:t>
            </w:r>
            <w:r w:rsidR="0089031F" w:rsidRPr="002D65F4">
              <w:rPr>
                <w:szCs w:val="19"/>
              </w:rPr>
              <w:t>Other?</w:t>
            </w:r>
          </w:p>
        </w:tc>
      </w:tr>
      <w:tr w:rsidR="001D36AC" w14:paraId="27EB9212" w14:textId="5E167082" w:rsidTr="008A59F3">
        <w:tc>
          <w:tcPr>
            <w:tcW w:w="4815" w:type="dxa"/>
          </w:tcPr>
          <w:p w14:paraId="681C7CC5" w14:textId="11A136B1" w:rsidR="001D36AC" w:rsidRDefault="00D03E96" w:rsidP="003671F1">
            <w:permStart w:id="1420520683" w:edGrp="everyone" w:colFirst="1" w:colLast="1"/>
            <w:permEnd w:id="572152414"/>
            <w:r>
              <w:tab/>
            </w:r>
            <w:r w:rsidR="001D36AC">
              <w:t xml:space="preserve">If </w:t>
            </w:r>
            <w:r w:rsidR="00B00CE2">
              <w:t>O</w:t>
            </w:r>
            <w:r w:rsidR="001D36AC">
              <w:t>ther, please provide details:</w:t>
            </w:r>
          </w:p>
        </w:tc>
        <w:tc>
          <w:tcPr>
            <w:tcW w:w="4530" w:type="dxa"/>
            <w:tcBorders>
              <w:top w:val="single" w:sz="4" w:space="0" w:color="auto"/>
              <w:bottom w:val="single" w:sz="4" w:space="0" w:color="auto"/>
            </w:tcBorders>
          </w:tcPr>
          <w:p w14:paraId="1DE7055E" w14:textId="77777777" w:rsidR="001D36AC" w:rsidRDefault="001D36AC" w:rsidP="003671F1"/>
        </w:tc>
      </w:tr>
      <w:tr w:rsidR="001D36AC" w14:paraId="6C7D191C" w14:textId="6DD9DDBE" w:rsidTr="008A59F3">
        <w:tc>
          <w:tcPr>
            <w:tcW w:w="4815" w:type="dxa"/>
          </w:tcPr>
          <w:p w14:paraId="134F83B9" w14:textId="6B8426CD" w:rsidR="001D36AC" w:rsidRDefault="001D36AC" w:rsidP="003671F1">
            <w:permStart w:id="1906009807" w:edGrp="everyone" w:colFirst="1" w:colLast="1"/>
            <w:permEnd w:id="1420520683"/>
            <w:r>
              <w:t xml:space="preserve">4.3 How many participants do you think will participate? </w:t>
            </w:r>
            <w:r w:rsidR="00D03E96">
              <w:tab/>
            </w:r>
            <w:r w:rsidR="00D03E96" w:rsidRPr="00D03E96">
              <w:rPr>
                <w:i/>
                <w:iCs/>
              </w:rPr>
              <w:t>N</w:t>
            </w:r>
            <w:r w:rsidRPr="00D03E96">
              <w:rPr>
                <w:i/>
                <w:iCs/>
              </w:rPr>
              <w:t>umbers only</w:t>
            </w:r>
          </w:p>
        </w:tc>
        <w:tc>
          <w:tcPr>
            <w:tcW w:w="4530" w:type="dxa"/>
            <w:tcBorders>
              <w:top w:val="single" w:sz="4" w:space="0" w:color="auto"/>
              <w:bottom w:val="single" w:sz="4" w:space="0" w:color="auto"/>
            </w:tcBorders>
          </w:tcPr>
          <w:p w14:paraId="5A1CA60D" w14:textId="77777777" w:rsidR="001D36AC" w:rsidRDefault="001D36AC" w:rsidP="003671F1"/>
        </w:tc>
      </w:tr>
      <w:tr w:rsidR="001D36AC" w14:paraId="310EAF89" w14:textId="414AC73B" w:rsidTr="008A59F3">
        <w:tc>
          <w:tcPr>
            <w:tcW w:w="4815" w:type="dxa"/>
          </w:tcPr>
          <w:p w14:paraId="14B9A57F" w14:textId="2CF0228F" w:rsidR="001D36AC" w:rsidRDefault="001D36AC" w:rsidP="003671F1">
            <w:permStart w:id="709428528" w:edGrp="everyone" w:colFirst="1" w:colLast="1"/>
            <w:permEnd w:id="1906009807"/>
            <w:r>
              <w:t xml:space="preserve">4.4 Would you consider pooling your funding with another school to run a multi-school program or event? </w:t>
            </w:r>
          </w:p>
        </w:tc>
        <w:tc>
          <w:tcPr>
            <w:tcW w:w="4530" w:type="dxa"/>
            <w:tcBorders>
              <w:top w:val="single" w:sz="4" w:space="0" w:color="auto"/>
              <w:bottom w:val="single" w:sz="4" w:space="0" w:color="auto"/>
            </w:tcBorders>
          </w:tcPr>
          <w:p w14:paraId="6CCA03EA" w14:textId="4F14CC08" w:rsidR="001D36AC" w:rsidRDefault="002D4E77" w:rsidP="003671F1">
            <w:r>
              <w:t>Yes  /  No</w:t>
            </w:r>
          </w:p>
        </w:tc>
      </w:tr>
      <w:tr w:rsidR="001D36AC" w14:paraId="64587A93" w14:textId="494FCDA6" w:rsidTr="008A59F3">
        <w:tc>
          <w:tcPr>
            <w:tcW w:w="4815" w:type="dxa"/>
          </w:tcPr>
          <w:p w14:paraId="65A6182B" w14:textId="77777777" w:rsidR="001D36AC" w:rsidRDefault="00B00CE2" w:rsidP="003671F1">
            <w:permStart w:id="330263746" w:edGrp="everyone" w:colFirst="1" w:colLast="1"/>
            <w:permEnd w:id="709428528"/>
            <w:r>
              <w:tab/>
              <w:t>If Yes, please include school names:</w:t>
            </w:r>
          </w:p>
          <w:p w14:paraId="2937E272" w14:textId="77777777" w:rsidR="008A59F3" w:rsidRDefault="008A59F3" w:rsidP="003671F1"/>
          <w:p w14:paraId="56A71EE1" w14:textId="7F6F3A65" w:rsidR="008A59F3" w:rsidRDefault="008A59F3" w:rsidP="003671F1"/>
        </w:tc>
        <w:tc>
          <w:tcPr>
            <w:tcW w:w="4530" w:type="dxa"/>
            <w:tcBorders>
              <w:top w:val="single" w:sz="4" w:space="0" w:color="auto"/>
              <w:bottom w:val="single" w:sz="4" w:space="0" w:color="auto"/>
            </w:tcBorders>
          </w:tcPr>
          <w:p w14:paraId="15913D7D" w14:textId="77777777" w:rsidR="001D36AC" w:rsidRDefault="001D36AC" w:rsidP="003671F1"/>
        </w:tc>
      </w:tr>
      <w:permEnd w:id="330263746"/>
    </w:tbl>
    <w:p w14:paraId="09748B99" w14:textId="77777777" w:rsidR="00137061" w:rsidRDefault="00137061" w:rsidP="003671F1"/>
    <w:p w14:paraId="280D9EA8" w14:textId="5FD54403" w:rsidR="003742B6" w:rsidRDefault="00421056" w:rsidP="00421056">
      <w:pPr>
        <w:pStyle w:val="Heading3"/>
      </w:pPr>
      <w:r>
        <w:t>Declaration and submission</w:t>
      </w:r>
    </w:p>
    <w:p w14:paraId="7EEAE221" w14:textId="77777777" w:rsidR="00421056" w:rsidRPr="00421056" w:rsidRDefault="00421056" w:rsidP="00421056"/>
    <w:p w14:paraId="348854C4" w14:textId="1DB06070" w:rsidR="00421056" w:rsidRDefault="00421056" w:rsidP="00421056">
      <w:pPr>
        <w:pStyle w:val="List1Numbered1"/>
        <w:rPr>
          <w:b/>
          <w:bCs/>
        </w:rPr>
      </w:pPr>
      <w:r w:rsidRPr="00421056">
        <w:rPr>
          <w:b/>
          <w:bCs/>
        </w:rPr>
        <w:t xml:space="preserve">Declaration </w:t>
      </w:r>
    </w:p>
    <w:p w14:paraId="3598FA4A" w14:textId="67FB7FB9" w:rsidR="003A6E1D" w:rsidRPr="003A6E1D" w:rsidRDefault="003A6E1D" w:rsidP="003A6E1D">
      <w:r>
        <w:t xml:space="preserve">By submitting your grant application, you consent to the Australian Sports Commission sharing your primary contact details with the </w:t>
      </w:r>
      <w:r w:rsidR="00AD789C">
        <w:t>Northern Territory and Queensland Government partners</w:t>
      </w:r>
      <w:r>
        <w:t xml:space="preserve"> </w:t>
      </w:r>
      <w:r w:rsidR="00AD789C">
        <w:t xml:space="preserve">and Sporting Schools </w:t>
      </w:r>
      <w:r>
        <w:t>sport partners</w:t>
      </w:r>
      <w:r w:rsidR="10F331CD">
        <w:t xml:space="preserve"> for the purpose of coordinating programs</w:t>
      </w:r>
      <w:r w:rsidR="00AD789C">
        <w:t xml:space="preserve">. </w:t>
      </w:r>
    </w:p>
    <w:p w14:paraId="0A502A32" w14:textId="6A42B1A6" w:rsidR="003A6E1D" w:rsidRPr="003A6E1D" w:rsidRDefault="003A6E1D" w:rsidP="003A6E1D">
      <w:r w:rsidRPr="003A6E1D">
        <w:t xml:space="preserve">The ASC Privacy Policy can be found at </w:t>
      </w:r>
      <w:r w:rsidR="00AD789C" w:rsidRPr="00080F11">
        <w:t>www.sportaus.gov.au/legal_information/privacy_policy</w:t>
      </w:r>
      <w:r w:rsidR="00AD789C">
        <w:t>.</w:t>
      </w:r>
    </w:p>
    <w:p w14:paraId="0D443CCF" w14:textId="4F9D17E0" w:rsidR="003A6E1D" w:rsidRPr="003A6E1D" w:rsidRDefault="003A6E1D" w:rsidP="003A6E1D">
      <w:r w:rsidRPr="003A6E1D">
        <w:t>If you have any concerns about the privacy of your information, please contact</w:t>
      </w:r>
      <w:r w:rsidR="00AD789C">
        <w:t xml:space="preserve"> </w:t>
      </w:r>
      <w:r w:rsidR="00AD789C" w:rsidRPr="00080F11">
        <w:t>privacy@ausport.gov.au</w:t>
      </w:r>
      <w:r w:rsidR="00AD789C">
        <w:t xml:space="preserve"> </w:t>
      </w:r>
    </w:p>
    <w:p w14:paraId="0DDD7AA3" w14:textId="77777777" w:rsidR="003A6E1D" w:rsidRPr="003A6E1D" w:rsidRDefault="003A6E1D" w:rsidP="003A6E1D">
      <w:r w:rsidRPr="003A6E1D">
        <w:t>I declare that:</w:t>
      </w:r>
    </w:p>
    <w:p w14:paraId="5DE9155E" w14:textId="77777777" w:rsidR="00AD789C" w:rsidRDefault="003A6E1D" w:rsidP="003A6E1D">
      <w:pPr>
        <w:pStyle w:val="Bullet1"/>
      </w:pPr>
      <w:r w:rsidRPr="003A6E1D">
        <w:t>All information provided in this application is true and correct.</w:t>
      </w:r>
    </w:p>
    <w:p w14:paraId="155E1543" w14:textId="2565AD73" w:rsidR="002F2DD7" w:rsidRDefault="003A6E1D" w:rsidP="003A6E1D">
      <w:pPr>
        <w:pStyle w:val="Bullet1"/>
      </w:pPr>
      <w:r w:rsidRPr="003A6E1D">
        <w:t xml:space="preserve">I am authorised to submit this application and agree to the Sporting Schools </w:t>
      </w:r>
      <w:r w:rsidRPr="00960C1A">
        <w:t>School</w:t>
      </w:r>
      <w:r w:rsidR="009C6D70">
        <w:t xml:space="preserve"> </w:t>
      </w:r>
      <w:r w:rsidR="00080F11" w:rsidRPr="00080F11">
        <w:t>https://www.sportaus.gov.au/schools/schools/funding#terms_and_conditions</w:t>
      </w:r>
      <w:r w:rsidRPr="00960C1A">
        <w:t>.</w:t>
      </w:r>
    </w:p>
    <w:p w14:paraId="7DFFC877" w14:textId="77777777" w:rsidR="00463252" w:rsidRDefault="003A6E1D" w:rsidP="003A6E1D">
      <w:pPr>
        <w:pStyle w:val="Bullet1"/>
      </w:pPr>
      <w:r w:rsidRPr="003A6E1D">
        <w:t>My school will comply with relevant legislation relating to the employment or</w:t>
      </w:r>
      <w:r w:rsidR="002F2DD7">
        <w:t xml:space="preserve"> </w:t>
      </w:r>
      <w:r w:rsidRPr="003A6E1D">
        <w:t>engagement of persons for the delivery of grant activities to children, including</w:t>
      </w:r>
      <w:r w:rsidR="00463252">
        <w:t xml:space="preserve"> </w:t>
      </w:r>
      <w:r w:rsidRPr="003A6E1D">
        <w:t>obtaining and maintaining working with children checks.</w:t>
      </w:r>
    </w:p>
    <w:p w14:paraId="466BD553" w14:textId="3C23C7D7" w:rsidR="00421056" w:rsidRDefault="003A6E1D" w:rsidP="003A6E1D">
      <w:pPr>
        <w:pStyle w:val="Bullet1"/>
      </w:pPr>
      <w:r w:rsidRPr="003A6E1D">
        <w:t>I agree that the ASC may take action to recover the funding where the ASC reasonably</w:t>
      </w:r>
      <w:r w:rsidR="00463252">
        <w:t xml:space="preserve"> </w:t>
      </w:r>
      <w:r w:rsidRPr="003A6E1D">
        <w:t xml:space="preserve">believes that the school has provided false or misleading information in this </w:t>
      </w:r>
      <w:r w:rsidR="00AB1B3A" w:rsidRPr="003A6E1D">
        <w:t>application or</w:t>
      </w:r>
      <w:r w:rsidRPr="003A6E1D">
        <w:t xml:space="preserve"> has breached any of its obligations set out in the Sporting Schools School </w:t>
      </w:r>
      <w:r w:rsidR="00080F11" w:rsidRPr="00080F11">
        <w:t>https://www.sportaus.gov.au/schools/schools/funding#terms_and_conditions</w:t>
      </w:r>
      <w:r w:rsidRPr="003A6E1D">
        <w:t>.</w:t>
      </w:r>
      <w:r w:rsidRPr="003A6E1D">
        <w:cr/>
      </w:r>
    </w:p>
    <w:p w14:paraId="65E47A7B" w14:textId="6BF67A99" w:rsidR="00777B24" w:rsidRDefault="00777B24" w:rsidP="00777B24">
      <w:pPr>
        <w:pStyle w:val="List1Numbered2"/>
      </w:pPr>
      <w:r>
        <w:t xml:space="preserve">I </w:t>
      </w:r>
      <w:r w:rsidR="00B77158">
        <w:t>agree</w:t>
      </w:r>
    </w:p>
    <w:p w14:paraId="0DF83F77" w14:textId="388FB238" w:rsidR="00B77158" w:rsidRDefault="00B77158" w:rsidP="00B77158">
      <w:pPr>
        <w:pStyle w:val="List1Numbered2"/>
        <w:numPr>
          <w:ilvl w:val="0"/>
          <w:numId w:val="0"/>
        </w:numPr>
        <w:ind w:left="568"/>
      </w:pPr>
      <w:permStart w:id="762803609" w:edGrp="everyone"/>
      <w:r>
        <w:t>Yes</w:t>
      </w:r>
      <w:permEnd w:id="762803609"/>
    </w:p>
    <w:p w14:paraId="5894D519" w14:textId="680C031F" w:rsidR="00647195" w:rsidRPr="00403A12" w:rsidRDefault="00403A12" w:rsidP="00B77158">
      <w:pPr>
        <w:pStyle w:val="List1Numbered2"/>
        <w:numPr>
          <w:ilvl w:val="0"/>
          <w:numId w:val="0"/>
        </w:numPr>
        <w:ind w:left="568"/>
        <w:rPr>
          <w:i/>
          <w:iCs/>
        </w:rPr>
      </w:pPr>
      <w:r w:rsidRPr="00403A12">
        <w:rPr>
          <w:i/>
          <w:iCs/>
        </w:rPr>
        <w:t>P</w:t>
      </w:r>
      <w:r w:rsidR="00647195" w:rsidRPr="00403A12">
        <w:rPr>
          <w:i/>
          <w:iCs/>
        </w:rPr>
        <w:t xml:space="preserve">lease circle </w:t>
      </w:r>
      <w:r w:rsidRPr="00403A12">
        <w:rPr>
          <w:i/>
          <w:iCs/>
        </w:rPr>
        <w:t>Yes to indicate agreement</w:t>
      </w:r>
    </w:p>
    <w:tbl>
      <w:tblPr>
        <w:tblStyle w:val="TableGridLight"/>
        <w:tblW w:w="9918" w:type="dxa"/>
        <w:tblLook w:val="04A0" w:firstRow="1" w:lastRow="0" w:firstColumn="1" w:lastColumn="0" w:noHBand="0" w:noVBand="1"/>
      </w:tblPr>
      <w:tblGrid>
        <w:gridCol w:w="2781"/>
        <w:gridCol w:w="7137"/>
      </w:tblGrid>
      <w:tr w:rsidR="00080F11" w14:paraId="09A473C1" w14:textId="77777777" w:rsidTr="00CD0685">
        <w:tc>
          <w:tcPr>
            <w:tcW w:w="2781" w:type="dxa"/>
          </w:tcPr>
          <w:p w14:paraId="653E2E69" w14:textId="77777777" w:rsidR="00080F11" w:rsidRDefault="00080F11" w:rsidP="00080F11">
            <w:pPr>
              <w:pStyle w:val="List1Numbered2"/>
            </w:pPr>
            <w:permStart w:id="159215062" w:edGrp="everyone" w:colFirst="1" w:colLast="1"/>
            <w:r>
              <w:t>Name</w:t>
            </w:r>
          </w:p>
          <w:p w14:paraId="150503D5" w14:textId="148C14FD" w:rsidR="00080F11" w:rsidRDefault="00AB3B8D" w:rsidP="00AB3B8D">
            <w:pPr>
              <w:pStyle w:val="List1Numbered2"/>
              <w:numPr>
                <w:ilvl w:val="0"/>
                <w:numId w:val="0"/>
              </w:numPr>
            </w:pPr>
            <w:r>
              <w:tab/>
            </w:r>
            <w:r w:rsidR="00080F11">
              <w:t>First name</w:t>
            </w:r>
          </w:p>
        </w:tc>
        <w:tc>
          <w:tcPr>
            <w:tcW w:w="7137" w:type="dxa"/>
            <w:tcBorders>
              <w:bottom w:val="single" w:sz="4" w:space="0" w:color="auto"/>
            </w:tcBorders>
          </w:tcPr>
          <w:p w14:paraId="7C70ACDC" w14:textId="77777777" w:rsidR="00080F11" w:rsidRDefault="00080F11" w:rsidP="00B77158">
            <w:pPr>
              <w:pStyle w:val="List1Numbered2"/>
            </w:pPr>
          </w:p>
        </w:tc>
      </w:tr>
      <w:tr w:rsidR="00AB3B8D" w14:paraId="7D9CD32C" w14:textId="77777777" w:rsidTr="00CD0685">
        <w:tc>
          <w:tcPr>
            <w:tcW w:w="2781" w:type="dxa"/>
          </w:tcPr>
          <w:p w14:paraId="5CC98B50" w14:textId="37164F9F" w:rsidR="00AB3B8D" w:rsidRDefault="00AB3B8D" w:rsidP="00B77158">
            <w:pPr>
              <w:pStyle w:val="List1Numbered2"/>
            </w:pPr>
            <w:permStart w:id="2073700751" w:edGrp="everyone" w:colFirst="1" w:colLast="1"/>
            <w:permEnd w:id="159215062"/>
            <w:r>
              <w:tab/>
              <w:t>Last name</w:t>
            </w:r>
          </w:p>
        </w:tc>
        <w:tc>
          <w:tcPr>
            <w:tcW w:w="7137" w:type="dxa"/>
            <w:tcBorders>
              <w:top w:val="single" w:sz="4" w:space="0" w:color="auto"/>
              <w:bottom w:val="single" w:sz="4" w:space="0" w:color="auto"/>
            </w:tcBorders>
          </w:tcPr>
          <w:p w14:paraId="3AF25467" w14:textId="77777777" w:rsidR="00AB3B8D" w:rsidRDefault="00AB3B8D" w:rsidP="00B77158">
            <w:pPr>
              <w:pStyle w:val="List1Numbered2"/>
            </w:pPr>
          </w:p>
        </w:tc>
      </w:tr>
      <w:tr w:rsidR="00080F11" w14:paraId="038BC2FF" w14:textId="77777777" w:rsidTr="00CD0685">
        <w:tc>
          <w:tcPr>
            <w:tcW w:w="2781" w:type="dxa"/>
          </w:tcPr>
          <w:p w14:paraId="4A226298" w14:textId="77777777" w:rsidR="00137061" w:rsidRDefault="00137061" w:rsidP="00B77158">
            <w:pPr>
              <w:pStyle w:val="List1Numbered2"/>
            </w:pPr>
            <w:permStart w:id="694494784" w:edGrp="everyone" w:colFirst="1" w:colLast="1"/>
            <w:permEnd w:id="2073700751"/>
          </w:p>
          <w:p w14:paraId="04F96219" w14:textId="0C2E148F" w:rsidR="00137061" w:rsidRDefault="00AB3B8D" w:rsidP="00137061">
            <w:pPr>
              <w:pStyle w:val="List1Numbered2"/>
            </w:pPr>
            <w:r>
              <w:t>Signature</w:t>
            </w:r>
          </w:p>
        </w:tc>
        <w:tc>
          <w:tcPr>
            <w:tcW w:w="7137" w:type="dxa"/>
            <w:tcBorders>
              <w:top w:val="single" w:sz="4" w:space="0" w:color="auto"/>
              <w:bottom w:val="single" w:sz="4" w:space="0" w:color="auto"/>
            </w:tcBorders>
          </w:tcPr>
          <w:p w14:paraId="6E350849" w14:textId="77777777" w:rsidR="00080F11" w:rsidRDefault="00080F11" w:rsidP="00B77158">
            <w:pPr>
              <w:pStyle w:val="List1Numbered2"/>
            </w:pPr>
          </w:p>
        </w:tc>
      </w:tr>
      <w:tr w:rsidR="00080F11" w14:paraId="27878E4E" w14:textId="77777777" w:rsidTr="00CD0685">
        <w:tc>
          <w:tcPr>
            <w:tcW w:w="2781" w:type="dxa"/>
          </w:tcPr>
          <w:p w14:paraId="464A3DAB" w14:textId="77777777" w:rsidR="00AB3B8D" w:rsidRDefault="00AB3B8D" w:rsidP="00AB3B8D">
            <w:pPr>
              <w:pStyle w:val="List1Numbered2"/>
            </w:pPr>
            <w:permStart w:id="816136350" w:edGrp="everyone" w:colFirst="1" w:colLast="1"/>
            <w:permEnd w:id="694494784"/>
            <w:r>
              <w:t xml:space="preserve">Position </w:t>
            </w:r>
          </w:p>
          <w:p w14:paraId="23C46876" w14:textId="42E81EEA" w:rsidR="00080F11" w:rsidRPr="00AB3B8D" w:rsidRDefault="00AB3B8D" w:rsidP="00AB3B8D">
            <w:pPr>
              <w:pStyle w:val="List1Numbered2"/>
              <w:numPr>
                <w:ilvl w:val="0"/>
                <w:numId w:val="0"/>
              </w:numPr>
              <w:ind w:left="568"/>
              <w:rPr>
                <w:i/>
                <w:iCs/>
              </w:rPr>
            </w:pPr>
            <w:r w:rsidRPr="009E2F81">
              <w:rPr>
                <w:i/>
                <w:iCs/>
              </w:rPr>
              <w:t>Position held in school</w:t>
            </w:r>
          </w:p>
        </w:tc>
        <w:tc>
          <w:tcPr>
            <w:tcW w:w="7137" w:type="dxa"/>
            <w:tcBorders>
              <w:top w:val="single" w:sz="4" w:space="0" w:color="auto"/>
              <w:bottom w:val="single" w:sz="4" w:space="0" w:color="auto"/>
            </w:tcBorders>
          </w:tcPr>
          <w:p w14:paraId="40E836B5" w14:textId="77777777" w:rsidR="00080F11" w:rsidRDefault="00080F11" w:rsidP="00B77158">
            <w:pPr>
              <w:pStyle w:val="List1Numbered2"/>
            </w:pPr>
          </w:p>
        </w:tc>
      </w:tr>
      <w:permEnd w:id="816136350"/>
    </w:tbl>
    <w:p w14:paraId="07AE212D" w14:textId="77777777" w:rsidR="00080F11" w:rsidRDefault="00080F11" w:rsidP="009D08F5">
      <w:pPr>
        <w:pStyle w:val="List1Numbered1"/>
        <w:numPr>
          <w:ilvl w:val="0"/>
          <w:numId w:val="0"/>
        </w:numPr>
        <w:ind w:left="284" w:hanging="284"/>
      </w:pPr>
    </w:p>
    <w:p w14:paraId="6F88D171" w14:textId="3663B4A5" w:rsidR="009D08F5" w:rsidRDefault="009D08F5" w:rsidP="009D08F5">
      <w:pPr>
        <w:pStyle w:val="List1Numbered1"/>
        <w:numPr>
          <w:ilvl w:val="0"/>
          <w:numId w:val="0"/>
        </w:numPr>
        <w:ind w:left="284" w:hanging="284"/>
      </w:pPr>
      <w:r>
        <w:t xml:space="preserve">Please </w:t>
      </w:r>
      <w:r w:rsidR="009926F7" w:rsidRPr="009926F7">
        <w:rPr>
          <w:b/>
          <w:bCs/>
        </w:rPr>
        <w:t xml:space="preserve">scan and </w:t>
      </w:r>
      <w:r w:rsidRPr="009926F7">
        <w:rPr>
          <w:b/>
          <w:bCs/>
        </w:rPr>
        <w:t>email</w:t>
      </w:r>
      <w:r>
        <w:t xml:space="preserve"> your </w:t>
      </w:r>
      <w:r w:rsidR="00590797">
        <w:t xml:space="preserve">completed application form to: </w:t>
      </w:r>
      <w:r w:rsidR="009926F7" w:rsidRPr="009926F7">
        <w:rPr>
          <w:b/>
          <w:bCs/>
        </w:rPr>
        <w:t>support@sportingschools.gov.au</w:t>
      </w:r>
    </w:p>
    <w:sectPr w:rsidR="009D08F5" w:rsidSect="00083B8A">
      <w:headerReference w:type="even" r:id="rId11"/>
      <w:headerReference w:type="default" r:id="rId12"/>
      <w:footerReference w:type="default" r:id="rId13"/>
      <w:headerReference w:type="first" r:id="rId14"/>
      <w:footerReference w:type="first" r:id="rId15"/>
      <w:pgSz w:w="11906" w:h="16838" w:code="9"/>
      <w:pgMar w:top="1134" w:right="1700" w:bottom="851" w:left="851" w:header="851"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AF556" w14:textId="77777777" w:rsidR="008F5DB6" w:rsidRDefault="008F5DB6" w:rsidP="008E21DE">
      <w:pPr>
        <w:spacing w:before="0" w:after="0"/>
      </w:pPr>
      <w:r>
        <w:separator/>
      </w:r>
    </w:p>
    <w:p w14:paraId="2F72A415" w14:textId="77777777" w:rsidR="008F5DB6" w:rsidRDefault="008F5DB6"/>
  </w:endnote>
  <w:endnote w:type="continuationSeparator" w:id="0">
    <w:p w14:paraId="0E7AC44E" w14:textId="77777777" w:rsidR="008F5DB6" w:rsidRDefault="008F5DB6" w:rsidP="008E21DE">
      <w:pPr>
        <w:spacing w:before="0" w:after="0"/>
      </w:pPr>
      <w:r>
        <w:continuationSeparator/>
      </w:r>
    </w:p>
    <w:p w14:paraId="16C9A3A7" w14:textId="77777777" w:rsidR="008F5DB6" w:rsidRDefault="008F5DB6"/>
  </w:endnote>
  <w:endnote w:type="continuationNotice" w:id="1">
    <w:p w14:paraId="72D6A9E9" w14:textId="77777777" w:rsidR="008F5DB6" w:rsidRDefault="008F5D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27F27" w14:textId="476C394F" w:rsidR="006E4AB3" w:rsidRDefault="00B93305">
    <w:pPr>
      <w:pStyle w:val="Footer"/>
    </w:pPr>
    <w:r>
      <w:rPr>
        <w:noProof/>
      </w:rPr>
      <w:drawing>
        <wp:anchor distT="0" distB="0" distL="114300" distR="114300" simplePos="0" relativeHeight="251658248" behindDoc="1" locked="0" layoutInCell="1" allowOverlap="1" wp14:anchorId="4846C420" wp14:editId="5A4DD2B9">
          <wp:simplePos x="0" y="0"/>
          <wp:positionH relativeFrom="column">
            <wp:posOffset>4533900</wp:posOffset>
          </wp:positionH>
          <wp:positionV relativeFrom="paragraph">
            <wp:posOffset>-114935</wp:posOffset>
          </wp:positionV>
          <wp:extent cx="1892300" cy="711200"/>
          <wp:effectExtent l="0" t="0" r="0" b="0"/>
          <wp:wrapNone/>
          <wp:docPr id="1591683725" name="Picture 159168372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83725" name="Picture 1591683725"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2300" cy="71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B4290" w14:textId="69B79C55" w:rsidR="006E4AB3" w:rsidRDefault="00DC0105">
    <w:pPr>
      <w:pStyle w:val="Footer"/>
    </w:pPr>
    <w:r>
      <w:rPr>
        <w:noProof/>
      </w:rPr>
      <w:drawing>
        <wp:anchor distT="0" distB="0" distL="114300" distR="114300" simplePos="0" relativeHeight="251658241" behindDoc="1" locked="0" layoutInCell="1" allowOverlap="1" wp14:anchorId="72774DF0" wp14:editId="6F04661A">
          <wp:simplePos x="0" y="0"/>
          <wp:positionH relativeFrom="column">
            <wp:posOffset>4616450</wp:posOffset>
          </wp:positionH>
          <wp:positionV relativeFrom="paragraph">
            <wp:posOffset>-111125</wp:posOffset>
          </wp:positionV>
          <wp:extent cx="1892300" cy="71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92300" cy="711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9393901" wp14:editId="3F73EDDA">
          <wp:simplePos x="0" y="0"/>
          <wp:positionH relativeFrom="column">
            <wp:posOffset>-43180</wp:posOffset>
          </wp:positionH>
          <wp:positionV relativeFrom="paragraph">
            <wp:posOffset>-1270</wp:posOffset>
          </wp:positionV>
          <wp:extent cx="2552400" cy="6012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552400" cy="60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6B010" w14:textId="77777777" w:rsidR="008F5DB6" w:rsidRDefault="008F5DB6" w:rsidP="008E21DE">
      <w:pPr>
        <w:spacing w:before="0" w:after="0"/>
      </w:pPr>
      <w:r>
        <w:separator/>
      </w:r>
    </w:p>
    <w:p w14:paraId="581D327F" w14:textId="77777777" w:rsidR="008F5DB6" w:rsidRDefault="008F5DB6"/>
  </w:footnote>
  <w:footnote w:type="continuationSeparator" w:id="0">
    <w:p w14:paraId="3FF9F9D7" w14:textId="77777777" w:rsidR="008F5DB6" w:rsidRDefault="008F5DB6" w:rsidP="008E21DE">
      <w:pPr>
        <w:spacing w:before="0" w:after="0"/>
      </w:pPr>
      <w:r>
        <w:continuationSeparator/>
      </w:r>
    </w:p>
    <w:p w14:paraId="73F289A4" w14:textId="77777777" w:rsidR="008F5DB6" w:rsidRDefault="008F5DB6"/>
  </w:footnote>
  <w:footnote w:type="continuationNotice" w:id="1">
    <w:p w14:paraId="57560F18" w14:textId="77777777" w:rsidR="008F5DB6" w:rsidRDefault="008F5DB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F7EA" w14:textId="217905B1" w:rsidR="00C66E3D" w:rsidRDefault="00C66E3D">
    <w:pPr>
      <w:pStyle w:val="Header"/>
    </w:pPr>
    <w:r>
      <w:rPr>
        <w:noProof/>
      </w:rPr>
      <mc:AlternateContent>
        <mc:Choice Requires="wps">
          <w:drawing>
            <wp:anchor distT="0" distB="0" distL="0" distR="0" simplePos="0" relativeHeight="251658246" behindDoc="0" locked="0" layoutInCell="1" allowOverlap="1" wp14:anchorId="3ADC1AE3" wp14:editId="72665BC6">
              <wp:simplePos x="635" y="635"/>
              <wp:positionH relativeFrom="page">
                <wp:align>center</wp:align>
              </wp:positionH>
              <wp:positionV relativeFrom="page">
                <wp:align>top</wp:align>
              </wp:positionV>
              <wp:extent cx="443865" cy="443865"/>
              <wp:effectExtent l="0" t="0" r="14605" b="11430"/>
              <wp:wrapNone/>
              <wp:docPr id="8" name="Text Box 8" descr="SEC=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14514" w14:textId="2BC40C80" w:rsidR="00C66E3D" w:rsidRPr="00C66E3D" w:rsidRDefault="00C66E3D" w:rsidP="00C66E3D">
                          <w:pPr>
                            <w:spacing w:after="0"/>
                            <w:rPr>
                              <w:rFonts w:ascii="Calibri" w:eastAsia="Calibri" w:hAnsi="Calibri" w:cs="Calibri"/>
                              <w:noProof/>
                              <w:color w:val="FF0000"/>
                              <w:sz w:val="28"/>
                              <w:szCs w:val="28"/>
                            </w:rPr>
                          </w:pPr>
                          <w:r w:rsidRPr="00C66E3D">
                            <w:rPr>
                              <w:rFonts w:ascii="Calibri" w:eastAsia="Calibri" w:hAnsi="Calibri" w:cs="Calibri"/>
                              <w:noProof/>
                              <w:color w:val="FF0000"/>
                              <w:sz w:val="28"/>
                              <w:szCs w:val="28"/>
                            </w:rPr>
                            <w:t>SEC=OFFICIAL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DC1AE3" id="_x0000_t202" coordsize="21600,21600" o:spt="202" path="m,l,21600r21600,l21600,xe">
              <v:stroke joinstyle="miter"/>
              <v:path gradientshapeok="t" o:connecttype="rect"/>
            </v:shapetype>
            <v:shape id="Text Box 8" o:spid="_x0000_s1026" type="#_x0000_t202" alt="SEC=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0014514" w14:textId="2BC40C80" w:rsidR="00C66E3D" w:rsidRPr="00C66E3D" w:rsidRDefault="00C66E3D" w:rsidP="00C66E3D">
                    <w:pPr>
                      <w:spacing w:after="0"/>
                      <w:rPr>
                        <w:rFonts w:ascii="Calibri" w:eastAsia="Calibri" w:hAnsi="Calibri" w:cs="Calibri"/>
                        <w:noProof/>
                        <w:color w:val="FF0000"/>
                        <w:sz w:val="28"/>
                        <w:szCs w:val="28"/>
                      </w:rPr>
                    </w:pPr>
                    <w:r w:rsidRPr="00C66E3D">
                      <w:rPr>
                        <w:rFonts w:ascii="Calibri" w:eastAsia="Calibri" w:hAnsi="Calibri" w:cs="Calibri"/>
                        <w:noProof/>
                        <w:color w:val="FF0000"/>
                        <w:sz w:val="28"/>
                        <w:szCs w:val="28"/>
                      </w:rPr>
                      <w:t>SEC=OFFICIAL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A1DB1" w14:textId="18BACCB0" w:rsidR="006E4AB3" w:rsidRDefault="00C66E3D">
    <w:pPr>
      <w:pStyle w:val="Header"/>
    </w:pPr>
    <w:r>
      <w:rPr>
        <w:noProof/>
        <w:lang w:eastAsia="en-AU"/>
      </w:rPr>
      <mc:AlternateContent>
        <mc:Choice Requires="wps">
          <w:drawing>
            <wp:anchor distT="0" distB="0" distL="0" distR="0" simplePos="0" relativeHeight="251658247" behindDoc="0" locked="0" layoutInCell="1" allowOverlap="1" wp14:anchorId="514B29F1" wp14:editId="5867DF9E">
              <wp:simplePos x="635" y="635"/>
              <wp:positionH relativeFrom="page">
                <wp:align>center</wp:align>
              </wp:positionH>
              <wp:positionV relativeFrom="page">
                <wp:align>top</wp:align>
              </wp:positionV>
              <wp:extent cx="443865" cy="443865"/>
              <wp:effectExtent l="0" t="0" r="14605" b="11430"/>
              <wp:wrapNone/>
              <wp:docPr id="9" name="Text Box 9" descr="SEC=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B19DE" w14:textId="2A0F67C5" w:rsidR="00C66E3D" w:rsidRPr="00C66E3D" w:rsidRDefault="00C66E3D" w:rsidP="00C66E3D">
                          <w:pPr>
                            <w:spacing w:after="0"/>
                            <w:rPr>
                              <w:rFonts w:ascii="Calibri" w:eastAsia="Calibri" w:hAnsi="Calibri" w:cs="Calibri"/>
                              <w:noProof/>
                              <w:color w:val="FF0000"/>
                              <w:sz w:val="28"/>
                              <w:szCs w:val="28"/>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4B29F1" id="_x0000_t202" coordsize="21600,21600" o:spt="202" path="m,l,21600r21600,l21600,xe">
              <v:stroke joinstyle="miter"/>
              <v:path gradientshapeok="t" o:connecttype="rect"/>
            </v:shapetype>
            <v:shape id="Text Box 9" o:spid="_x0000_s1027" type="#_x0000_t202" alt="SEC=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4B19DE" w14:textId="2A0F67C5" w:rsidR="00C66E3D" w:rsidRPr="00C66E3D" w:rsidRDefault="00C66E3D" w:rsidP="00C66E3D">
                    <w:pPr>
                      <w:spacing w:after="0"/>
                      <w:rPr>
                        <w:rFonts w:ascii="Calibri" w:eastAsia="Calibri" w:hAnsi="Calibri" w:cs="Calibri"/>
                        <w:noProof/>
                        <w:color w:val="FF0000"/>
                        <w:sz w:val="28"/>
                        <w:szCs w:val="28"/>
                      </w:rPr>
                    </w:pPr>
                  </w:p>
                </w:txbxContent>
              </v:textbox>
              <w10:wrap anchorx="page" anchory="page"/>
            </v:shape>
          </w:pict>
        </mc:Fallback>
      </mc:AlternateContent>
    </w:r>
    <w:r w:rsidR="006E4AB3">
      <w:rPr>
        <w:noProof/>
        <w:lang w:eastAsia="en-AU"/>
      </w:rPr>
      <mc:AlternateContent>
        <mc:Choice Requires="wps">
          <w:drawing>
            <wp:anchor distT="0" distB="0" distL="114300" distR="114300" simplePos="0" relativeHeight="251658242"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C164F" id="Text Box 7" o:spid="_x0000_s1028" type="#_x0000_t202" style="position:absolute;margin-left:498.9pt;margin-top:42.65pt;width:53.85pt;height:13.3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" filled="f" stroked="f" strokeweight=".5pt">
              <v:textbox inset="0,0,0,0">
                <w:txbxContent>
                  <w:p w14:paraId="71AF3A02"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22420" w14:textId="4B8E7610" w:rsidR="00EE680D" w:rsidRDefault="00C66E3D" w:rsidP="008E055C">
    <w:pPr>
      <w:pStyle w:val="Header"/>
      <w:spacing w:after="480"/>
    </w:pPr>
    <w:r>
      <w:rPr>
        <w:noProof/>
        <w:lang w:eastAsia="en-AU"/>
      </w:rPr>
      <mc:AlternateContent>
        <mc:Choice Requires="wps">
          <w:drawing>
            <wp:anchor distT="0" distB="0" distL="0" distR="0" simplePos="0" relativeHeight="251658245" behindDoc="0" locked="0" layoutInCell="1" allowOverlap="1" wp14:anchorId="3354109D" wp14:editId="019FC38A">
              <wp:simplePos x="539750" y="539750"/>
              <wp:positionH relativeFrom="page">
                <wp:align>center</wp:align>
              </wp:positionH>
              <wp:positionV relativeFrom="page">
                <wp:align>top</wp:align>
              </wp:positionV>
              <wp:extent cx="443865" cy="443865"/>
              <wp:effectExtent l="0" t="0" r="14605" b="11430"/>
              <wp:wrapNone/>
              <wp:docPr id="5" name="Text Box 5" descr="SEC=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2C495" w14:textId="0D89964C" w:rsidR="00C66E3D" w:rsidRPr="00C66E3D" w:rsidRDefault="00C66E3D" w:rsidP="00C66E3D">
                          <w:pPr>
                            <w:spacing w:after="0"/>
                            <w:rPr>
                              <w:rFonts w:ascii="Calibri" w:eastAsia="Calibri" w:hAnsi="Calibri" w:cs="Calibri"/>
                              <w:noProof/>
                              <w:color w:val="FF0000"/>
                              <w:sz w:val="28"/>
                              <w:szCs w:val="28"/>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54109D" id="_x0000_t202" coordsize="21600,21600" o:spt="202" path="m,l,21600r21600,l21600,xe">
              <v:stroke joinstyle="miter"/>
              <v:path gradientshapeok="t" o:connecttype="rect"/>
            </v:shapetype>
            <v:shape id="Text Box 5" o:spid="_x0000_s1029" type="#_x0000_t202" alt="SEC=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4C2C495" w14:textId="0D89964C" w:rsidR="00C66E3D" w:rsidRPr="00C66E3D" w:rsidRDefault="00C66E3D" w:rsidP="00C66E3D">
                    <w:pPr>
                      <w:spacing w:after="0"/>
                      <w:rPr>
                        <w:rFonts w:ascii="Calibri" w:eastAsia="Calibri" w:hAnsi="Calibri" w:cs="Calibri"/>
                        <w:noProof/>
                        <w:color w:val="FF0000"/>
                        <w:sz w:val="28"/>
                        <w:szCs w:val="28"/>
                      </w:rPr>
                    </w:pPr>
                  </w:p>
                </w:txbxContent>
              </v:textbox>
              <w10:wrap anchorx="page" anchory="page"/>
            </v:shape>
          </w:pict>
        </mc:Fallback>
      </mc:AlternateContent>
    </w:r>
    <w:r w:rsidR="00EE680D">
      <w:rPr>
        <w:noProof/>
        <w:lang w:eastAsia="en-AU"/>
      </w:rPr>
      <w:drawing>
        <wp:anchor distT="0" distB="0" distL="114300" distR="114300" simplePos="0" relativeHeight="251658244" behindDoc="1" locked="0" layoutInCell="1" allowOverlap="1" wp14:anchorId="0A77461B" wp14:editId="710A84E2">
          <wp:simplePos x="0" y="0"/>
          <wp:positionH relativeFrom="page">
            <wp:align>left</wp:align>
          </wp:positionH>
          <wp:positionV relativeFrom="page">
            <wp:align>top</wp:align>
          </wp:positionV>
          <wp:extent cx="7560000" cy="22248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7560000" cy="2224800"/>
                  </a:xfrm>
                  <a:prstGeom prst="rect">
                    <a:avLst/>
                  </a:prstGeom>
                </pic:spPr>
              </pic:pic>
            </a:graphicData>
          </a:graphic>
          <wp14:sizeRelH relativeFrom="page">
            <wp14:pctWidth>0</wp14:pctWidth>
          </wp14:sizeRelH>
          <wp14:sizeRelV relativeFrom="page">
            <wp14:pctHeight>0</wp14:pctHeight>
          </wp14:sizeRelV>
        </wp:anchor>
      </w:drawing>
    </w:r>
    <w:r w:rsidR="00EE680D">
      <w:br/>
    </w:r>
  </w:p>
  <w:p w14:paraId="275A9AF4" w14:textId="3956B38C" w:rsidR="000C1590" w:rsidRPr="002A3A35" w:rsidRDefault="002A3A35" w:rsidP="008E055C">
    <w:pPr>
      <w:pStyle w:val="Header"/>
      <w:spacing w:after="480"/>
    </w:pPr>
    <w:r>
      <w:rPr>
        <w:noProof/>
        <w:lang w:eastAsia="en-AU"/>
      </w:rPr>
      <mc:AlternateContent>
        <mc:Choice Requires="wps">
          <w:drawing>
            <wp:anchor distT="0" distB="0" distL="114300" distR="114300" simplePos="0" relativeHeight="251658243" behindDoc="1" locked="1" layoutInCell="1" allowOverlap="1" wp14:anchorId="5722F450" wp14:editId="73039546">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77777777"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1</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2F450" id="Text Box 6" o:spid="_x0000_s1030" type="#_x0000_t202" style="position:absolute;margin-left:498.95pt;margin-top:158.75pt;width:53.85pt;height:28.3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" filled="f" stroked="f" strokeweight=".5pt">
              <v:textbox inset="0,0,0,0">
                <w:txbxContent>
                  <w:p w14:paraId="56B39F4E" w14:textId="77777777"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1</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E9E"/>
    <w:multiLevelType w:val="multilevel"/>
    <w:tmpl w:val="A41689A2"/>
    <w:numStyleLink w:val="AppendixNumbers"/>
  </w:abstractNum>
  <w:abstractNum w:abstractNumId="1" w15:restartNumberingAfterBreak="0">
    <w:nsid w:val="086408CE"/>
    <w:multiLevelType w:val="hybridMultilevel"/>
    <w:tmpl w:val="59301468"/>
    <w:lvl w:ilvl="0" w:tplc="4B7C3B1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015C1D"/>
    <w:multiLevelType w:val="hybridMultilevel"/>
    <w:tmpl w:val="1AB60F9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asciiTheme="minorHAnsi" w:eastAsiaTheme="minorHAnsi" w:hAnsiTheme="minorHAnsi" w:cstheme="minorBidi"/>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A632A9"/>
    <w:multiLevelType w:val="multilevel"/>
    <w:tmpl w:val="A41689A2"/>
    <w:numStyleLink w:val="AppendixNumbers"/>
  </w:abstractNum>
  <w:abstractNum w:abstractNumId="1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104F67"/>
    <w:multiLevelType w:val="hybridMultilevel"/>
    <w:tmpl w:val="B02617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53160C"/>
    <w:multiLevelType w:val="hybridMultilevel"/>
    <w:tmpl w:val="05643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24923D0"/>
    <w:multiLevelType w:val="hybridMultilevel"/>
    <w:tmpl w:val="36361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A06993"/>
    <w:multiLevelType w:val="hybridMultilevel"/>
    <w:tmpl w:val="0E5EAB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587F78"/>
    <w:multiLevelType w:val="multilevel"/>
    <w:tmpl w:val="07629034"/>
    <w:numStyleLink w:val="KCBullets"/>
  </w:abstractNum>
  <w:abstractNum w:abstractNumId="18" w15:restartNumberingAfterBreak="0">
    <w:nsid w:val="50517343"/>
    <w:multiLevelType w:val="multilevel"/>
    <w:tmpl w:val="131EEC6C"/>
    <w:numStyleLink w:val="TableNumbers"/>
  </w:abstractNum>
  <w:abstractNum w:abstractNumId="19" w15:restartNumberingAfterBreak="0">
    <w:nsid w:val="50E12008"/>
    <w:multiLevelType w:val="multilevel"/>
    <w:tmpl w:val="07629034"/>
    <w:numStyleLink w:val="KCBullets"/>
  </w:abstractNum>
  <w:abstractNum w:abstractNumId="2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63048B"/>
    <w:multiLevelType w:val="multilevel"/>
    <w:tmpl w:val="C284D0B0"/>
    <w:numStyleLink w:val="FigureNumbers"/>
  </w:abstractNum>
  <w:abstractNum w:abstractNumId="22"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615703"/>
    <w:multiLevelType w:val="multilevel"/>
    <w:tmpl w:val="803CF862"/>
    <w:numStyleLink w:val="List1Numbered"/>
  </w:abstractNum>
  <w:abstractNum w:abstractNumId="24" w15:restartNumberingAfterBreak="0">
    <w:nsid w:val="5BF51665"/>
    <w:multiLevelType w:val="multilevel"/>
    <w:tmpl w:val="4E929216"/>
    <w:numStyleLink w:val="NumberedHeadings"/>
  </w:abstractNum>
  <w:abstractNum w:abstractNumId="25" w15:restartNumberingAfterBreak="0">
    <w:nsid w:val="62397869"/>
    <w:multiLevelType w:val="multilevel"/>
    <w:tmpl w:val="4E929216"/>
    <w:numStyleLink w:val="NumberedHeadings"/>
  </w:abstractNum>
  <w:abstractNum w:abstractNumId="26" w15:restartNumberingAfterBreak="0">
    <w:nsid w:val="641F378B"/>
    <w:multiLevelType w:val="hybridMultilevel"/>
    <w:tmpl w:val="3C4ED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4F423B"/>
    <w:multiLevelType w:val="multilevel"/>
    <w:tmpl w:val="4A7CCC2C"/>
    <w:numStyleLink w:val="DefaultBullets"/>
  </w:abstractNum>
  <w:abstractNum w:abstractNumId="28" w15:restartNumberingAfterBreak="0">
    <w:nsid w:val="71F5099D"/>
    <w:multiLevelType w:val="hybridMultilevel"/>
    <w:tmpl w:val="040A54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72B0DD8"/>
    <w:multiLevelType w:val="hybridMultilevel"/>
    <w:tmpl w:val="961ADB20"/>
    <w:lvl w:ilvl="0" w:tplc="0F6AB534">
      <w:start w:val="1"/>
      <w:numFmt w:val="bullet"/>
      <w:lvlText w:val="⃣"/>
      <w:lvlJc w:val="left"/>
      <w:pPr>
        <w:ind w:left="720" w:hanging="360"/>
      </w:pPr>
      <w:rPr>
        <w:rFonts w:ascii="Segoe UI Symbol" w:hAnsi="Segoe UI 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0B67C4"/>
    <w:multiLevelType w:val="multilevel"/>
    <w:tmpl w:val="FE688822"/>
    <w:numStyleLink w:val="BoxedBullets"/>
  </w:abstractNum>
  <w:abstractNum w:abstractNumId="32" w15:restartNumberingAfterBreak="0">
    <w:nsid w:val="7EE44065"/>
    <w:multiLevelType w:val="multilevel"/>
    <w:tmpl w:val="A41689A2"/>
    <w:numStyleLink w:val="AppendixNumbers"/>
  </w:abstractNum>
  <w:num w:numId="1" w16cid:durableId="109933386">
    <w:abstractNumId w:val="5"/>
  </w:num>
  <w:num w:numId="2" w16cid:durableId="1875733763">
    <w:abstractNumId w:val="32"/>
  </w:num>
  <w:num w:numId="3" w16cid:durableId="1419860330">
    <w:abstractNumId w:val="20"/>
  </w:num>
  <w:num w:numId="4" w16cid:durableId="264118245">
    <w:abstractNumId w:val="31"/>
  </w:num>
  <w:num w:numId="5" w16cid:durableId="158615567">
    <w:abstractNumId w:val="31"/>
  </w:num>
  <w:num w:numId="6" w16cid:durableId="1403675084">
    <w:abstractNumId w:val="14"/>
  </w:num>
  <w:num w:numId="7" w16cid:durableId="114914192">
    <w:abstractNumId w:val="19"/>
  </w:num>
  <w:num w:numId="8" w16cid:durableId="1578786681">
    <w:abstractNumId w:val="19"/>
  </w:num>
  <w:num w:numId="9" w16cid:durableId="1204253635">
    <w:abstractNumId w:val="19"/>
  </w:num>
  <w:num w:numId="10" w16cid:durableId="1135027045">
    <w:abstractNumId w:val="7"/>
  </w:num>
  <w:num w:numId="11" w16cid:durableId="55397213">
    <w:abstractNumId w:val="21"/>
  </w:num>
  <w:num w:numId="12" w16cid:durableId="1419133604">
    <w:abstractNumId w:val="24"/>
  </w:num>
  <w:num w:numId="13" w16cid:durableId="85079614">
    <w:abstractNumId w:val="24"/>
  </w:num>
  <w:num w:numId="14" w16cid:durableId="1953707175">
    <w:abstractNumId w:val="24"/>
  </w:num>
  <w:num w:numId="15" w16cid:durableId="977614885">
    <w:abstractNumId w:val="24"/>
  </w:num>
  <w:num w:numId="16" w16cid:durableId="1197809920">
    <w:abstractNumId w:val="24"/>
  </w:num>
  <w:num w:numId="17" w16cid:durableId="1190873278">
    <w:abstractNumId w:val="24"/>
  </w:num>
  <w:num w:numId="18" w16cid:durableId="908341017">
    <w:abstractNumId w:val="24"/>
  </w:num>
  <w:num w:numId="19" w16cid:durableId="266154761">
    <w:abstractNumId w:val="6"/>
  </w:num>
  <w:num w:numId="20" w16cid:durableId="1947078526">
    <w:abstractNumId w:val="23"/>
  </w:num>
  <w:num w:numId="21" w16cid:durableId="879707411">
    <w:abstractNumId w:val="23"/>
  </w:num>
  <w:num w:numId="22" w16cid:durableId="1135414376">
    <w:abstractNumId w:val="23"/>
  </w:num>
  <w:num w:numId="23" w16cid:durableId="1470779255">
    <w:abstractNumId w:val="22"/>
  </w:num>
  <w:num w:numId="24" w16cid:durableId="113641784">
    <w:abstractNumId w:val="11"/>
  </w:num>
  <w:num w:numId="25" w16cid:durableId="897666148">
    <w:abstractNumId w:val="8"/>
  </w:num>
  <w:num w:numId="26" w16cid:durableId="36122098">
    <w:abstractNumId w:val="18"/>
  </w:num>
  <w:num w:numId="27" w16cid:durableId="1876848036">
    <w:abstractNumId w:val="0"/>
  </w:num>
  <w:num w:numId="28" w16cid:durableId="585572408">
    <w:abstractNumId w:val="29"/>
  </w:num>
  <w:num w:numId="29" w16cid:durableId="738138290">
    <w:abstractNumId w:val="3"/>
  </w:num>
  <w:num w:numId="30" w16cid:durableId="1298948952">
    <w:abstractNumId w:val="2"/>
  </w:num>
  <w:num w:numId="31" w16cid:durableId="1597322951">
    <w:abstractNumId w:val="9"/>
  </w:num>
  <w:num w:numId="32" w16cid:durableId="4835515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8868977">
    <w:abstractNumId w:val="25"/>
  </w:num>
  <w:num w:numId="34" w16cid:durableId="1789741610">
    <w:abstractNumId w:val="27"/>
  </w:num>
  <w:num w:numId="35" w16cid:durableId="1602488972">
    <w:abstractNumId w:val="10"/>
  </w:num>
  <w:num w:numId="36" w16cid:durableId="562451856">
    <w:abstractNumId w:val="17"/>
  </w:num>
  <w:num w:numId="37" w16cid:durableId="1911033901">
    <w:abstractNumId w:val="23"/>
    <w:lvlOverride w:ilvl="0">
      <w:startOverride w:val="1"/>
      <w:lvl w:ilvl="0">
        <w:start w:val="1"/>
        <w:numFmt w:val="decimal"/>
        <w:pStyle w:val="List1Numbered1"/>
        <w:lvlText w:val="%1."/>
        <w:lvlJc w:val="left"/>
        <w:pPr>
          <w:ind w:left="284" w:hanging="284"/>
        </w:pPr>
        <w:rPr>
          <w:rFonts w:asciiTheme="minorHAnsi" w:eastAsiaTheme="minorHAnsi" w:hAnsiTheme="minorHAnsi" w:cstheme="minorBidi"/>
          <w:b/>
          <w:bCs w:val="0"/>
          <w:i w:val="0"/>
          <w:color w:val="auto"/>
        </w:rPr>
      </w:lvl>
    </w:lvlOverride>
    <w:lvlOverride w:ilvl="1">
      <w:startOverride w:val="1"/>
      <w:lvl w:ilvl="1">
        <w:start w:val="1"/>
        <w:numFmt w:val="decimal"/>
        <w:pStyle w:val="List1Numbered2"/>
        <w:lvlText w:val=""/>
        <w:lvlJc w:val="left"/>
      </w:lvl>
    </w:lvlOverride>
    <w:lvlOverride w:ilvl="2">
      <w:startOverride w:val="1"/>
      <w:lvl w:ilvl="2">
        <w:start w:val="1"/>
        <w:numFmt w:val="decimal"/>
        <w:pStyle w:val="List1Numbered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16cid:durableId="1760130439">
    <w:abstractNumId w:val="4"/>
  </w:num>
  <w:num w:numId="39" w16cid:durableId="1517378440">
    <w:abstractNumId w:val="13"/>
  </w:num>
  <w:num w:numId="40" w16cid:durableId="114561454">
    <w:abstractNumId w:val="26"/>
  </w:num>
  <w:num w:numId="41" w16cid:durableId="132793471">
    <w:abstractNumId w:val="28"/>
  </w:num>
  <w:num w:numId="42" w16cid:durableId="1673725389">
    <w:abstractNumId w:val="15"/>
  </w:num>
  <w:num w:numId="43" w16cid:durableId="432945297">
    <w:abstractNumId w:val="16"/>
  </w:num>
  <w:num w:numId="44" w16cid:durableId="2137019552">
    <w:abstractNumId w:val="12"/>
  </w:num>
  <w:num w:numId="45" w16cid:durableId="322513571">
    <w:abstractNumId w:val="30"/>
  </w:num>
  <w:num w:numId="46" w16cid:durableId="518005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720"/>
  <w:defaultTableStyle w:val="SportAU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07592"/>
    <w:rsid w:val="00010D82"/>
    <w:rsid w:val="000142DF"/>
    <w:rsid w:val="00022CB3"/>
    <w:rsid w:val="0002398D"/>
    <w:rsid w:val="000253FD"/>
    <w:rsid w:val="00030D09"/>
    <w:rsid w:val="000328A1"/>
    <w:rsid w:val="000474E3"/>
    <w:rsid w:val="00054CFE"/>
    <w:rsid w:val="00067E30"/>
    <w:rsid w:val="00073228"/>
    <w:rsid w:val="00080615"/>
    <w:rsid w:val="00080A47"/>
    <w:rsid w:val="00080DDC"/>
    <w:rsid w:val="00080F11"/>
    <w:rsid w:val="00083B8A"/>
    <w:rsid w:val="000874AD"/>
    <w:rsid w:val="0009355B"/>
    <w:rsid w:val="000A47C7"/>
    <w:rsid w:val="000A700E"/>
    <w:rsid w:val="000C1590"/>
    <w:rsid w:val="000C252F"/>
    <w:rsid w:val="000C2B9F"/>
    <w:rsid w:val="000C6F04"/>
    <w:rsid w:val="000D3FBF"/>
    <w:rsid w:val="000D4032"/>
    <w:rsid w:val="000D4FBD"/>
    <w:rsid w:val="000D55E8"/>
    <w:rsid w:val="000D6562"/>
    <w:rsid w:val="000D7BB7"/>
    <w:rsid w:val="000E2B73"/>
    <w:rsid w:val="000E3A8D"/>
    <w:rsid w:val="000E4869"/>
    <w:rsid w:val="000E5404"/>
    <w:rsid w:val="000F0AF4"/>
    <w:rsid w:val="00113C1A"/>
    <w:rsid w:val="0011751C"/>
    <w:rsid w:val="00123255"/>
    <w:rsid w:val="00126737"/>
    <w:rsid w:val="00126815"/>
    <w:rsid w:val="0013565A"/>
    <w:rsid w:val="00136BB6"/>
    <w:rsid w:val="00137061"/>
    <w:rsid w:val="00140A54"/>
    <w:rsid w:val="00157548"/>
    <w:rsid w:val="00160F1A"/>
    <w:rsid w:val="001678F3"/>
    <w:rsid w:val="00174B86"/>
    <w:rsid w:val="00186167"/>
    <w:rsid w:val="00192889"/>
    <w:rsid w:val="001944FA"/>
    <w:rsid w:val="001957BD"/>
    <w:rsid w:val="001A03BE"/>
    <w:rsid w:val="001A1590"/>
    <w:rsid w:val="001A4803"/>
    <w:rsid w:val="001B2BBA"/>
    <w:rsid w:val="001B37F1"/>
    <w:rsid w:val="001C1C79"/>
    <w:rsid w:val="001D2970"/>
    <w:rsid w:val="001D36AC"/>
    <w:rsid w:val="001D751A"/>
    <w:rsid w:val="001E1D9F"/>
    <w:rsid w:val="001E6966"/>
    <w:rsid w:val="001E74E5"/>
    <w:rsid w:val="001F624E"/>
    <w:rsid w:val="001F7161"/>
    <w:rsid w:val="001F7E11"/>
    <w:rsid w:val="00200BE7"/>
    <w:rsid w:val="00200E76"/>
    <w:rsid w:val="00203C05"/>
    <w:rsid w:val="00233FF5"/>
    <w:rsid w:val="00244915"/>
    <w:rsid w:val="0025080F"/>
    <w:rsid w:val="002559DB"/>
    <w:rsid w:val="00256CC3"/>
    <w:rsid w:val="002616C7"/>
    <w:rsid w:val="002621B8"/>
    <w:rsid w:val="00265A58"/>
    <w:rsid w:val="00270724"/>
    <w:rsid w:val="00273B1F"/>
    <w:rsid w:val="002804D3"/>
    <w:rsid w:val="0029329F"/>
    <w:rsid w:val="00297F22"/>
    <w:rsid w:val="002A2631"/>
    <w:rsid w:val="002A26B0"/>
    <w:rsid w:val="002A3A35"/>
    <w:rsid w:val="002A7141"/>
    <w:rsid w:val="002B0DF5"/>
    <w:rsid w:val="002B78AE"/>
    <w:rsid w:val="002D4E77"/>
    <w:rsid w:val="002D4EC4"/>
    <w:rsid w:val="002D598B"/>
    <w:rsid w:val="002D65F4"/>
    <w:rsid w:val="002D78FC"/>
    <w:rsid w:val="002E33FF"/>
    <w:rsid w:val="002F2DD7"/>
    <w:rsid w:val="002F455A"/>
    <w:rsid w:val="0030204D"/>
    <w:rsid w:val="00311E3D"/>
    <w:rsid w:val="00311FCE"/>
    <w:rsid w:val="00320CB6"/>
    <w:rsid w:val="003238D0"/>
    <w:rsid w:val="00325B2B"/>
    <w:rsid w:val="00337D75"/>
    <w:rsid w:val="003449A0"/>
    <w:rsid w:val="00344CD9"/>
    <w:rsid w:val="0035342F"/>
    <w:rsid w:val="00356D05"/>
    <w:rsid w:val="00363D6F"/>
    <w:rsid w:val="003671F1"/>
    <w:rsid w:val="00373EC7"/>
    <w:rsid w:val="003742B6"/>
    <w:rsid w:val="00376C4C"/>
    <w:rsid w:val="00385D41"/>
    <w:rsid w:val="00391409"/>
    <w:rsid w:val="00393599"/>
    <w:rsid w:val="003A6E1D"/>
    <w:rsid w:val="003B1CFA"/>
    <w:rsid w:val="003C3A4B"/>
    <w:rsid w:val="003D556C"/>
    <w:rsid w:val="003D6257"/>
    <w:rsid w:val="003E0DA8"/>
    <w:rsid w:val="003F2FAC"/>
    <w:rsid w:val="003F4232"/>
    <w:rsid w:val="003F4E23"/>
    <w:rsid w:val="0040091D"/>
    <w:rsid w:val="0040282E"/>
    <w:rsid w:val="00403A12"/>
    <w:rsid w:val="00403D10"/>
    <w:rsid w:val="00405ACC"/>
    <w:rsid w:val="004154E2"/>
    <w:rsid w:val="00416D0F"/>
    <w:rsid w:val="00421056"/>
    <w:rsid w:val="00421230"/>
    <w:rsid w:val="00427202"/>
    <w:rsid w:val="00440B85"/>
    <w:rsid w:val="00442ADE"/>
    <w:rsid w:val="00442C51"/>
    <w:rsid w:val="00453198"/>
    <w:rsid w:val="00456AB4"/>
    <w:rsid w:val="00463252"/>
    <w:rsid w:val="004660B1"/>
    <w:rsid w:val="00470E92"/>
    <w:rsid w:val="00490F05"/>
    <w:rsid w:val="00491514"/>
    <w:rsid w:val="004A388E"/>
    <w:rsid w:val="004A77C1"/>
    <w:rsid w:val="004B1132"/>
    <w:rsid w:val="004C26AE"/>
    <w:rsid w:val="004C4E0A"/>
    <w:rsid w:val="004C7FB6"/>
    <w:rsid w:val="004D37FA"/>
    <w:rsid w:val="004D7ADE"/>
    <w:rsid w:val="004D7E3E"/>
    <w:rsid w:val="00504070"/>
    <w:rsid w:val="005067C4"/>
    <w:rsid w:val="005127B9"/>
    <w:rsid w:val="005130D0"/>
    <w:rsid w:val="00514AA1"/>
    <w:rsid w:val="005155AD"/>
    <w:rsid w:val="00515BE3"/>
    <w:rsid w:val="0051647F"/>
    <w:rsid w:val="0052019E"/>
    <w:rsid w:val="005273A2"/>
    <w:rsid w:val="00534D53"/>
    <w:rsid w:val="00535B46"/>
    <w:rsid w:val="0054374F"/>
    <w:rsid w:val="00550CA9"/>
    <w:rsid w:val="00556A87"/>
    <w:rsid w:val="005611E7"/>
    <w:rsid w:val="00562166"/>
    <w:rsid w:val="005621FE"/>
    <w:rsid w:val="005666F6"/>
    <w:rsid w:val="005708E3"/>
    <w:rsid w:val="00574163"/>
    <w:rsid w:val="00575D46"/>
    <w:rsid w:val="00576119"/>
    <w:rsid w:val="005842D1"/>
    <w:rsid w:val="00590797"/>
    <w:rsid w:val="00593CFA"/>
    <w:rsid w:val="005A3019"/>
    <w:rsid w:val="005A368C"/>
    <w:rsid w:val="005A39F3"/>
    <w:rsid w:val="005B6AB8"/>
    <w:rsid w:val="005C6F85"/>
    <w:rsid w:val="005D3E4B"/>
    <w:rsid w:val="005D4A23"/>
    <w:rsid w:val="005F2DF1"/>
    <w:rsid w:val="00610853"/>
    <w:rsid w:val="00611A79"/>
    <w:rsid w:val="00612741"/>
    <w:rsid w:val="0061777A"/>
    <w:rsid w:val="00630B02"/>
    <w:rsid w:val="00631984"/>
    <w:rsid w:val="00634D5C"/>
    <w:rsid w:val="006353B2"/>
    <w:rsid w:val="006413BB"/>
    <w:rsid w:val="00647195"/>
    <w:rsid w:val="00647EFD"/>
    <w:rsid w:val="00650B04"/>
    <w:rsid w:val="00652ACE"/>
    <w:rsid w:val="00654701"/>
    <w:rsid w:val="00656454"/>
    <w:rsid w:val="006604D6"/>
    <w:rsid w:val="006653C4"/>
    <w:rsid w:val="006757EB"/>
    <w:rsid w:val="00680F04"/>
    <w:rsid w:val="006B3AA7"/>
    <w:rsid w:val="006B564D"/>
    <w:rsid w:val="006C15C2"/>
    <w:rsid w:val="006C4D5E"/>
    <w:rsid w:val="006D0A41"/>
    <w:rsid w:val="006D306A"/>
    <w:rsid w:val="006D5D17"/>
    <w:rsid w:val="006E4AB3"/>
    <w:rsid w:val="006E66B9"/>
    <w:rsid w:val="006F47BE"/>
    <w:rsid w:val="0071040A"/>
    <w:rsid w:val="00711C0C"/>
    <w:rsid w:val="007136C9"/>
    <w:rsid w:val="0071571F"/>
    <w:rsid w:val="00723446"/>
    <w:rsid w:val="00741D7E"/>
    <w:rsid w:val="00742EF8"/>
    <w:rsid w:val="00744554"/>
    <w:rsid w:val="007558ED"/>
    <w:rsid w:val="00756002"/>
    <w:rsid w:val="007671E7"/>
    <w:rsid w:val="00771BD2"/>
    <w:rsid w:val="00777B24"/>
    <w:rsid w:val="00780CF3"/>
    <w:rsid w:val="00782684"/>
    <w:rsid w:val="00783FAE"/>
    <w:rsid w:val="007848F3"/>
    <w:rsid w:val="00794D75"/>
    <w:rsid w:val="007A6C4D"/>
    <w:rsid w:val="007A74D0"/>
    <w:rsid w:val="007B39FC"/>
    <w:rsid w:val="007C0CE0"/>
    <w:rsid w:val="007D2239"/>
    <w:rsid w:val="007D7654"/>
    <w:rsid w:val="007E1B86"/>
    <w:rsid w:val="007F167B"/>
    <w:rsid w:val="007F41CF"/>
    <w:rsid w:val="007F734B"/>
    <w:rsid w:val="008028B5"/>
    <w:rsid w:val="00804689"/>
    <w:rsid w:val="00811E7F"/>
    <w:rsid w:val="0081214B"/>
    <w:rsid w:val="00817017"/>
    <w:rsid w:val="00822953"/>
    <w:rsid w:val="00837E43"/>
    <w:rsid w:val="00840C6B"/>
    <w:rsid w:val="008640D9"/>
    <w:rsid w:val="00870B44"/>
    <w:rsid w:val="00874A49"/>
    <w:rsid w:val="00876387"/>
    <w:rsid w:val="00877782"/>
    <w:rsid w:val="00884576"/>
    <w:rsid w:val="00886D2D"/>
    <w:rsid w:val="0088714B"/>
    <w:rsid w:val="0089031F"/>
    <w:rsid w:val="008A34F8"/>
    <w:rsid w:val="008A59F3"/>
    <w:rsid w:val="008A6E28"/>
    <w:rsid w:val="008B204C"/>
    <w:rsid w:val="008B470C"/>
    <w:rsid w:val="008B5472"/>
    <w:rsid w:val="008C4DDF"/>
    <w:rsid w:val="008D020F"/>
    <w:rsid w:val="008D7A18"/>
    <w:rsid w:val="008E055C"/>
    <w:rsid w:val="008E0934"/>
    <w:rsid w:val="008E21DE"/>
    <w:rsid w:val="008E2AE9"/>
    <w:rsid w:val="008E5D77"/>
    <w:rsid w:val="008F5DB6"/>
    <w:rsid w:val="009011AF"/>
    <w:rsid w:val="00901239"/>
    <w:rsid w:val="00906BAA"/>
    <w:rsid w:val="00911991"/>
    <w:rsid w:val="00914851"/>
    <w:rsid w:val="00921C9A"/>
    <w:rsid w:val="0092216C"/>
    <w:rsid w:val="00923C87"/>
    <w:rsid w:val="00927506"/>
    <w:rsid w:val="0094047C"/>
    <w:rsid w:val="00943994"/>
    <w:rsid w:val="0094441D"/>
    <w:rsid w:val="009544DE"/>
    <w:rsid w:val="00960C1A"/>
    <w:rsid w:val="00962F71"/>
    <w:rsid w:val="0096724F"/>
    <w:rsid w:val="00967809"/>
    <w:rsid w:val="00967F2C"/>
    <w:rsid w:val="00971C95"/>
    <w:rsid w:val="0097293B"/>
    <w:rsid w:val="00972A14"/>
    <w:rsid w:val="00975A5D"/>
    <w:rsid w:val="00975A8B"/>
    <w:rsid w:val="00980B94"/>
    <w:rsid w:val="009813F2"/>
    <w:rsid w:val="00984FE1"/>
    <w:rsid w:val="00985ED0"/>
    <w:rsid w:val="009926F7"/>
    <w:rsid w:val="00996FA8"/>
    <w:rsid w:val="009A2CE3"/>
    <w:rsid w:val="009A3B2B"/>
    <w:rsid w:val="009A5E79"/>
    <w:rsid w:val="009A671A"/>
    <w:rsid w:val="009C36A0"/>
    <w:rsid w:val="009C6D70"/>
    <w:rsid w:val="009C6E72"/>
    <w:rsid w:val="009D08CB"/>
    <w:rsid w:val="009D08F5"/>
    <w:rsid w:val="009E04BC"/>
    <w:rsid w:val="009E2F81"/>
    <w:rsid w:val="009E3695"/>
    <w:rsid w:val="009E7C55"/>
    <w:rsid w:val="009F1367"/>
    <w:rsid w:val="009F164E"/>
    <w:rsid w:val="009F200E"/>
    <w:rsid w:val="00A00168"/>
    <w:rsid w:val="00A07387"/>
    <w:rsid w:val="00A07E4A"/>
    <w:rsid w:val="00A10694"/>
    <w:rsid w:val="00A16D0E"/>
    <w:rsid w:val="00A270DF"/>
    <w:rsid w:val="00A35840"/>
    <w:rsid w:val="00A43680"/>
    <w:rsid w:val="00A51A9F"/>
    <w:rsid w:val="00A56018"/>
    <w:rsid w:val="00A655DB"/>
    <w:rsid w:val="00A712BA"/>
    <w:rsid w:val="00A71B39"/>
    <w:rsid w:val="00A73BD7"/>
    <w:rsid w:val="00A76DD0"/>
    <w:rsid w:val="00A836CA"/>
    <w:rsid w:val="00A8475F"/>
    <w:rsid w:val="00A85E4C"/>
    <w:rsid w:val="00A86E9F"/>
    <w:rsid w:val="00AA0C78"/>
    <w:rsid w:val="00AA7E76"/>
    <w:rsid w:val="00AB12D5"/>
    <w:rsid w:val="00AB1B3A"/>
    <w:rsid w:val="00AB3B8D"/>
    <w:rsid w:val="00AB42D4"/>
    <w:rsid w:val="00AB548C"/>
    <w:rsid w:val="00AB5499"/>
    <w:rsid w:val="00AC1439"/>
    <w:rsid w:val="00AC3F9E"/>
    <w:rsid w:val="00AD2232"/>
    <w:rsid w:val="00AD57F6"/>
    <w:rsid w:val="00AD732B"/>
    <w:rsid w:val="00AD735D"/>
    <w:rsid w:val="00AD789C"/>
    <w:rsid w:val="00AE1E28"/>
    <w:rsid w:val="00AF0899"/>
    <w:rsid w:val="00AF1EC3"/>
    <w:rsid w:val="00AF48C7"/>
    <w:rsid w:val="00B00CE2"/>
    <w:rsid w:val="00B1154E"/>
    <w:rsid w:val="00B152E5"/>
    <w:rsid w:val="00B22673"/>
    <w:rsid w:val="00B23703"/>
    <w:rsid w:val="00B23C8F"/>
    <w:rsid w:val="00B25ED3"/>
    <w:rsid w:val="00B264FC"/>
    <w:rsid w:val="00B44AF9"/>
    <w:rsid w:val="00B51910"/>
    <w:rsid w:val="00B603C0"/>
    <w:rsid w:val="00B614EC"/>
    <w:rsid w:val="00B64027"/>
    <w:rsid w:val="00B731AA"/>
    <w:rsid w:val="00B7394A"/>
    <w:rsid w:val="00B74DED"/>
    <w:rsid w:val="00B74F65"/>
    <w:rsid w:val="00B752F2"/>
    <w:rsid w:val="00B75ED1"/>
    <w:rsid w:val="00B77158"/>
    <w:rsid w:val="00B81D60"/>
    <w:rsid w:val="00B83DD5"/>
    <w:rsid w:val="00B86CBF"/>
    <w:rsid w:val="00B915DE"/>
    <w:rsid w:val="00B91D20"/>
    <w:rsid w:val="00B93305"/>
    <w:rsid w:val="00BA0155"/>
    <w:rsid w:val="00BA2881"/>
    <w:rsid w:val="00BC1537"/>
    <w:rsid w:val="00BD1F73"/>
    <w:rsid w:val="00BD34C7"/>
    <w:rsid w:val="00BE08EF"/>
    <w:rsid w:val="00BE1D8A"/>
    <w:rsid w:val="00BF5BC7"/>
    <w:rsid w:val="00BF67DD"/>
    <w:rsid w:val="00C03BB8"/>
    <w:rsid w:val="00C0421C"/>
    <w:rsid w:val="00C11BF8"/>
    <w:rsid w:val="00C2090F"/>
    <w:rsid w:val="00C2167F"/>
    <w:rsid w:val="00C24AA5"/>
    <w:rsid w:val="00C336A3"/>
    <w:rsid w:val="00C35199"/>
    <w:rsid w:val="00C5292C"/>
    <w:rsid w:val="00C55A33"/>
    <w:rsid w:val="00C66E3D"/>
    <w:rsid w:val="00C73EDB"/>
    <w:rsid w:val="00C75CAF"/>
    <w:rsid w:val="00C81CFA"/>
    <w:rsid w:val="00C837F2"/>
    <w:rsid w:val="00C903CD"/>
    <w:rsid w:val="00C92959"/>
    <w:rsid w:val="00C955CC"/>
    <w:rsid w:val="00C966C8"/>
    <w:rsid w:val="00CA4F66"/>
    <w:rsid w:val="00CC191A"/>
    <w:rsid w:val="00CD0685"/>
    <w:rsid w:val="00CD1731"/>
    <w:rsid w:val="00CD4C35"/>
    <w:rsid w:val="00CD7D40"/>
    <w:rsid w:val="00CF6400"/>
    <w:rsid w:val="00D016CC"/>
    <w:rsid w:val="00D03BA5"/>
    <w:rsid w:val="00D03E96"/>
    <w:rsid w:val="00D106BF"/>
    <w:rsid w:val="00D134E4"/>
    <w:rsid w:val="00D16571"/>
    <w:rsid w:val="00D22E82"/>
    <w:rsid w:val="00D2517B"/>
    <w:rsid w:val="00D26DB1"/>
    <w:rsid w:val="00D43782"/>
    <w:rsid w:val="00D46C9E"/>
    <w:rsid w:val="00D46FCB"/>
    <w:rsid w:val="00D50E99"/>
    <w:rsid w:val="00D54E2C"/>
    <w:rsid w:val="00D62531"/>
    <w:rsid w:val="00D643DC"/>
    <w:rsid w:val="00D77F14"/>
    <w:rsid w:val="00D918BE"/>
    <w:rsid w:val="00D932E9"/>
    <w:rsid w:val="00D9386E"/>
    <w:rsid w:val="00D96707"/>
    <w:rsid w:val="00DA0535"/>
    <w:rsid w:val="00DA7424"/>
    <w:rsid w:val="00DC0105"/>
    <w:rsid w:val="00DF3866"/>
    <w:rsid w:val="00DF4256"/>
    <w:rsid w:val="00DF74BA"/>
    <w:rsid w:val="00E00D59"/>
    <w:rsid w:val="00E0132E"/>
    <w:rsid w:val="00E0541B"/>
    <w:rsid w:val="00E06180"/>
    <w:rsid w:val="00E06B80"/>
    <w:rsid w:val="00E12AA0"/>
    <w:rsid w:val="00E12AD5"/>
    <w:rsid w:val="00E13134"/>
    <w:rsid w:val="00E131B1"/>
    <w:rsid w:val="00E1628B"/>
    <w:rsid w:val="00E17378"/>
    <w:rsid w:val="00E17D96"/>
    <w:rsid w:val="00E23F94"/>
    <w:rsid w:val="00E245E2"/>
    <w:rsid w:val="00E27747"/>
    <w:rsid w:val="00E32DB6"/>
    <w:rsid w:val="00E3623F"/>
    <w:rsid w:val="00E42527"/>
    <w:rsid w:val="00E6295D"/>
    <w:rsid w:val="00E758FE"/>
    <w:rsid w:val="00E81BFD"/>
    <w:rsid w:val="00E8541C"/>
    <w:rsid w:val="00EA1B30"/>
    <w:rsid w:val="00EA60D4"/>
    <w:rsid w:val="00EB2F55"/>
    <w:rsid w:val="00EB4E2E"/>
    <w:rsid w:val="00EC2E98"/>
    <w:rsid w:val="00EC382A"/>
    <w:rsid w:val="00EE09B2"/>
    <w:rsid w:val="00EE46A4"/>
    <w:rsid w:val="00EE680D"/>
    <w:rsid w:val="00F00418"/>
    <w:rsid w:val="00F00F54"/>
    <w:rsid w:val="00F12B10"/>
    <w:rsid w:val="00F15E8F"/>
    <w:rsid w:val="00F22601"/>
    <w:rsid w:val="00F311C9"/>
    <w:rsid w:val="00F40E5A"/>
    <w:rsid w:val="00F50072"/>
    <w:rsid w:val="00F63115"/>
    <w:rsid w:val="00F665D8"/>
    <w:rsid w:val="00F806A2"/>
    <w:rsid w:val="00F82193"/>
    <w:rsid w:val="00F86B38"/>
    <w:rsid w:val="00F87AEB"/>
    <w:rsid w:val="00F9318C"/>
    <w:rsid w:val="00F95325"/>
    <w:rsid w:val="00FA1DC9"/>
    <w:rsid w:val="00FA3E50"/>
    <w:rsid w:val="00FA65A6"/>
    <w:rsid w:val="00FC1666"/>
    <w:rsid w:val="00FC5074"/>
    <w:rsid w:val="00FC723E"/>
    <w:rsid w:val="00FD089B"/>
    <w:rsid w:val="00FD0DB6"/>
    <w:rsid w:val="00FD17B7"/>
    <w:rsid w:val="00FD43C4"/>
    <w:rsid w:val="00FD4D00"/>
    <w:rsid w:val="00FE4388"/>
    <w:rsid w:val="00FE4D12"/>
    <w:rsid w:val="00FE57ED"/>
    <w:rsid w:val="018DF418"/>
    <w:rsid w:val="02448172"/>
    <w:rsid w:val="04B31A01"/>
    <w:rsid w:val="0717F295"/>
    <w:rsid w:val="097993C4"/>
    <w:rsid w:val="0A1F853B"/>
    <w:rsid w:val="0B19B065"/>
    <w:rsid w:val="10F331CD"/>
    <w:rsid w:val="1115EF00"/>
    <w:rsid w:val="11996F71"/>
    <w:rsid w:val="13613A01"/>
    <w:rsid w:val="14C9E09F"/>
    <w:rsid w:val="14D8FDB9"/>
    <w:rsid w:val="191EB57E"/>
    <w:rsid w:val="1B15F6A6"/>
    <w:rsid w:val="1CE40F9E"/>
    <w:rsid w:val="1F9D6403"/>
    <w:rsid w:val="223B817F"/>
    <w:rsid w:val="282BBA73"/>
    <w:rsid w:val="2AAE6813"/>
    <w:rsid w:val="2B11D239"/>
    <w:rsid w:val="2CD16FC1"/>
    <w:rsid w:val="2E52B32C"/>
    <w:rsid w:val="32A39311"/>
    <w:rsid w:val="32A83F21"/>
    <w:rsid w:val="3402496E"/>
    <w:rsid w:val="38A8F8EE"/>
    <w:rsid w:val="3C35F90A"/>
    <w:rsid w:val="3F1F2631"/>
    <w:rsid w:val="3F6D99CC"/>
    <w:rsid w:val="3F8B218D"/>
    <w:rsid w:val="3FF57F3D"/>
    <w:rsid w:val="410AB9B3"/>
    <w:rsid w:val="41D4AB85"/>
    <w:rsid w:val="421A467B"/>
    <w:rsid w:val="43667059"/>
    <w:rsid w:val="44425A75"/>
    <w:rsid w:val="450240BA"/>
    <w:rsid w:val="4534CDE2"/>
    <w:rsid w:val="4778ABB1"/>
    <w:rsid w:val="4839E17C"/>
    <w:rsid w:val="49147C12"/>
    <w:rsid w:val="49B265CA"/>
    <w:rsid w:val="4F8BAB1C"/>
    <w:rsid w:val="511F8DF7"/>
    <w:rsid w:val="53EAE436"/>
    <w:rsid w:val="56B096D5"/>
    <w:rsid w:val="578ECF7B"/>
    <w:rsid w:val="58BF2E2A"/>
    <w:rsid w:val="5ACE5DC3"/>
    <w:rsid w:val="5B73FB76"/>
    <w:rsid w:val="5CD0BF7E"/>
    <w:rsid w:val="5D9A83DE"/>
    <w:rsid w:val="5F74B9EA"/>
    <w:rsid w:val="62D96FA8"/>
    <w:rsid w:val="64754009"/>
    <w:rsid w:val="6620B615"/>
    <w:rsid w:val="67ACE0CB"/>
    <w:rsid w:val="6979543A"/>
    <w:rsid w:val="6A6E5842"/>
    <w:rsid w:val="6B7B5424"/>
    <w:rsid w:val="6FB7F2B0"/>
    <w:rsid w:val="716689DC"/>
    <w:rsid w:val="722E1348"/>
    <w:rsid w:val="72E49906"/>
    <w:rsid w:val="737FB1DC"/>
    <w:rsid w:val="73838AF9"/>
    <w:rsid w:val="7451FEA5"/>
    <w:rsid w:val="748B63D3"/>
    <w:rsid w:val="749E2A9E"/>
    <w:rsid w:val="78322484"/>
    <w:rsid w:val="7A396F8C"/>
    <w:rsid w:val="7E5734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0E5FE"/>
  <w15:chartTrackingRefBased/>
  <w15:docId w15:val="{67C01572-452A-44FD-9F90-0A66E1E3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B23C8F"/>
    <w:pPr>
      <w:keepNext/>
      <w:keepLines/>
      <w:spacing w:before="360" w:after="240" w:line="380" w:lineRule="atLeast"/>
      <w:outlineLvl w:val="1"/>
    </w:pPr>
    <w:rPr>
      <w:rFonts w:asciiTheme="majorHAnsi" w:eastAsiaTheme="majorEastAsia" w:hAnsiTheme="majorHAnsi" w:cstheme="majorBidi"/>
      <w:color w:val="529D91"/>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B23C8F"/>
    <w:pPr>
      <w:keepNext/>
      <w:keepLines/>
      <w:spacing w:before="240" w:after="120" w:line="220" w:lineRule="atLeast"/>
      <w:outlineLvl w:val="3"/>
    </w:pPr>
    <w:rPr>
      <w:rFonts w:asciiTheme="majorHAnsi" w:eastAsiaTheme="majorEastAsia" w:hAnsiTheme="majorHAnsi" w:cstheme="majorBidi"/>
      <w:b/>
      <w:iCs/>
      <w:color w:val="529D91"/>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B23C8F"/>
    <w:rPr>
      <w:rFonts w:asciiTheme="majorHAnsi" w:eastAsiaTheme="majorEastAsia" w:hAnsiTheme="majorHAnsi" w:cstheme="majorBidi"/>
      <w:color w:val="529D91"/>
      <w:sz w:val="32"/>
      <w:szCs w:val="26"/>
    </w:rPr>
  </w:style>
  <w:style w:type="paragraph" w:customStyle="1" w:styleId="AppendixNumbered">
    <w:name w:val="Appendix Numbered"/>
    <w:basedOn w:val="Heading2"/>
    <w:uiPriority w:val="11"/>
    <w:qFormat/>
    <w:rsid w:val="00DF74BA"/>
    <w:pPr>
      <w:pageBreakBefore/>
      <w:ind w:left="2126" w:hanging="2126"/>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23C8F"/>
    <w:pPr>
      <w:pBdr>
        <w:top w:val="single" w:sz="4" w:space="14" w:color="3C7C7A"/>
        <w:left w:val="single" w:sz="4" w:space="14" w:color="3C7C7A"/>
        <w:bottom w:val="single" w:sz="4" w:space="14" w:color="3C7C7A"/>
        <w:right w:val="single" w:sz="4" w:space="14" w:color="3C7C7A"/>
      </w:pBdr>
      <w:shd w:val="clear" w:color="auto" w:fill="F2F2F2" w:themeFill="background1" w:themeFillShade="F2"/>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B23C8F"/>
    <w:pPr>
      <w:keepNext/>
    </w:pPr>
    <w:rPr>
      <w:b/>
      <w:sz w:val="22"/>
    </w:rPr>
  </w:style>
  <w:style w:type="paragraph" w:customStyle="1" w:styleId="Boxed2Text">
    <w:name w:val="Boxed 2 Text"/>
    <w:basedOn w:val="Boxed1Text"/>
    <w:uiPriority w:val="31"/>
    <w:qFormat/>
    <w:rsid w:val="00B23C8F"/>
    <w:pPr>
      <w:shd w:val="clear" w:color="auto" w:fill="auto"/>
    </w:pPr>
    <w:rPr>
      <w:color w:val="3C7C7A"/>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B23C8F"/>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B23C8F"/>
    <w:rPr>
      <w:color w:val="529D91"/>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ind w:left="567" w:hanging="567"/>
    </w:pPr>
  </w:style>
  <w:style w:type="paragraph" w:customStyle="1" w:styleId="Heading2Numbered">
    <w:name w:val="Heading 2 Numbered"/>
    <w:basedOn w:val="Heading2"/>
    <w:uiPriority w:val="10"/>
    <w:qFormat/>
    <w:rsid w:val="003449A0"/>
    <w:pPr>
      <w:ind w:left="851" w:hanging="851"/>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ind w:left="851" w:hanging="851"/>
    </w:pPr>
  </w:style>
  <w:style w:type="character" w:customStyle="1" w:styleId="Heading4Char">
    <w:name w:val="Heading 4 Char"/>
    <w:basedOn w:val="DefaultParagraphFont"/>
    <w:link w:val="Heading4"/>
    <w:uiPriority w:val="9"/>
    <w:rsid w:val="00B23C8F"/>
    <w:rPr>
      <w:rFonts w:asciiTheme="majorHAnsi" w:eastAsiaTheme="majorEastAsia" w:hAnsiTheme="majorHAnsi" w:cstheme="majorBidi"/>
      <w:b/>
      <w:iCs/>
      <w:color w:val="529D91"/>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B23C8F"/>
    <w:rPr>
      <w:color w:val="529D91"/>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37"/>
      </w:numPr>
    </w:pPr>
  </w:style>
  <w:style w:type="paragraph" w:customStyle="1" w:styleId="List1Numbered2">
    <w:name w:val="List 1 Numbered 2"/>
    <w:basedOn w:val="Normal"/>
    <w:uiPriority w:val="2"/>
    <w:qFormat/>
    <w:rsid w:val="00DF74BA"/>
    <w:pPr>
      <w:numPr>
        <w:ilvl w:val="1"/>
        <w:numId w:val="37"/>
      </w:numPr>
    </w:pPr>
  </w:style>
  <w:style w:type="paragraph" w:customStyle="1" w:styleId="List1Numbered3">
    <w:name w:val="List 1 Numbered 3"/>
    <w:basedOn w:val="Normal"/>
    <w:uiPriority w:val="2"/>
    <w:qFormat/>
    <w:rsid w:val="00DF74BA"/>
    <w:pPr>
      <w:numPr>
        <w:ilvl w:val="2"/>
        <w:numId w:val="37"/>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23C8F"/>
    <w:pPr>
      <w:spacing w:line="340" w:lineRule="atLeast"/>
    </w:pPr>
    <w:rPr>
      <w:color w:val="529D91"/>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NormalWeb">
    <w:name w:val="Normal (Web)"/>
    <w:basedOn w:val="Normal"/>
    <w:uiPriority w:val="99"/>
    <w:unhideWhenUsed/>
    <w:rsid w:val="00200E76"/>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Paragraph">
    <w:name w:val="List Paragraph"/>
    <w:basedOn w:val="Normal"/>
    <w:uiPriority w:val="34"/>
    <w:qFormat/>
    <w:rsid w:val="00200E76"/>
    <w:pPr>
      <w:suppressAutoHyphens w:val="0"/>
      <w:adjustRightInd/>
      <w:snapToGrid/>
      <w:spacing w:before="0" w:after="160" w:line="259" w:lineRule="auto"/>
      <w:ind w:left="720"/>
      <w:contextualSpacing/>
    </w:pPr>
    <w:rPr>
      <w:color w:val="auto"/>
      <w:sz w:val="22"/>
      <w:szCs w:val="22"/>
    </w:rPr>
  </w:style>
  <w:style w:type="character" w:styleId="UnresolvedMention">
    <w:name w:val="Unresolved Mention"/>
    <w:basedOn w:val="DefaultParagraphFont"/>
    <w:uiPriority w:val="99"/>
    <w:semiHidden/>
    <w:unhideWhenUsed/>
    <w:rsid w:val="00FD4D00"/>
    <w:rPr>
      <w:color w:val="605E5C"/>
      <w:shd w:val="clear" w:color="auto" w:fill="E1DFDD"/>
    </w:rPr>
  </w:style>
  <w:style w:type="character" w:styleId="CommentReference">
    <w:name w:val="annotation reference"/>
    <w:basedOn w:val="DefaultParagraphFont"/>
    <w:uiPriority w:val="99"/>
    <w:semiHidden/>
    <w:unhideWhenUsed/>
    <w:rsid w:val="00D77F14"/>
    <w:rPr>
      <w:sz w:val="16"/>
      <w:szCs w:val="16"/>
    </w:rPr>
  </w:style>
  <w:style w:type="paragraph" w:styleId="CommentText">
    <w:name w:val="annotation text"/>
    <w:basedOn w:val="Normal"/>
    <w:link w:val="CommentTextChar"/>
    <w:uiPriority w:val="99"/>
    <w:unhideWhenUsed/>
    <w:rsid w:val="00D77F14"/>
    <w:pPr>
      <w:spacing w:line="240" w:lineRule="auto"/>
    </w:pPr>
    <w:rPr>
      <w:sz w:val="20"/>
      <w:szCs w:val="20"/>
    </w:rPr>
  </w:style>
  <w:style w:type="character" w:customStyle="1" w:styleId="CommentTextChar">
    <w:name w:val="Comment Text Char"/>
    <w:basedOn w:val="DefaultParagraphFont"/>
    <w:link w:val="CommentText"/>
    <w:uiPriority w:val="99"/>
    <w:rsid w:val="00D77F14"/>
    <w:rPr>
      <w:sz w:val="20"/>
      <w:szCs w:val="20"/>
    </w:rPr>
  </w:style>
  <w:style w:type="paragraph" w:styleId="CommentSubject">
    <w:name w:val="annotation subject"/>
    <w:basedOn w:val="CommentText"/>
    <w:next w:val="CommentText"/>
    <w:link w:val="CommentSubjectChar"/>
    <w:uiPriority w:val="99"/>
    <w:semiHidden/>
    <w:unhideWhenUsed/>
    <w:rsid w:val="00F00F54"/>
    <w:rPr>
      <w:b/>
      <w:bCs/>
    </w:rPr>
  </w:style>
  <w:style w:type="character" w:customStyle="1" w:styleId="CommentSubjectChar">
    <w:name w:val="Comment Subject Char"/>
    <w:basedOn w:val="CommentTextChar"/>
    <w:link w:val="CommentSubject"/>
    <w:uiPriority w:val="99"/>
    <w:semiHidden/>
    <w:rsid w:val="00F00F54"/>
    <w:rPr>
      <w:b/>
      <w:bCs/>
      <w:sz w:val="20"/>
      <w:szCs w:val="20"/>
    </w:rPr>
  </w:style>
  <w:style w:type="paragraph" w:styleId="Revision">
    <w:name w:val="Revision"/>
    <w:hidden/>
    <w:uiPriority w:val="99"/>
    <w:semiHidden/>
    <w:rsid w:val="002A2631"/>
    <w:pPr>
      <w:spacing w:before="0" w:after="0" w:line="240" w:lineRule="auto"/>
    </w:pPr>
    <w:rPr>
      <w:sz w:val="19"/>
    </w:rPr>
  </w:style>
  <w:style w:type="table" w:styleId="TableGridLight">
    <w:name w:val="Grid Table Light"/>
    <w:basedOn w:val="TableNormal"/>
    <w:uiPriority w:val="40"/>
    <w:rsid w:val="006E66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97394">
      <w:bodyDiv w:val="1"/>
      <w:marLeft w:val="0"/>
      <w:marRight w:val="0"/>
      <w:marTop w:val="0"/>
      <w:marBottom w:val="0"/>
      <w:divBdr>
        <w:top w:val="none" w:sz="0" w:space="0" w:color="auto"/>
        <w:left w:val="none" w:sz="0" w:space="0" w:color="auto"/>
        <w:bottom w:val="none" w:sz="0" w:space="0" w:color="auto"/>
        <w:right w:val="none" w:sz="0" w:space="0" w:color="auto"/>
      </w:divBdr>
    </w:div>
    <w:div w:id="224995673">
      <w:bodyDiv w:val="1"/>
      <w:marLeft w:val="0"/>
      <w:marRight w:val="0"/>
      <w:marTop w:val="0"/>
      <w:marBottom w:val="0"/>
      <w:divBdr>
        <w:top w:val="none" w:sz="0" w:space="0" w:color="auto"/>
        <w:left w:val="none" w:sz="0" w:space="0" w:color="auto"/>
        <w:bottom w:val="none" w:sz="0" w:space="0" w:color="auto"/>
        <w:right w:val="none" w:sz="0" w:space="0" w:color="auto"/>
      </w:divBdr>
      <w:divsChild>
        <w:div w:id="1774322890">
          <w:marLeft w:val="0"/>
          <w:marRight w:val="0"/>
          <w:marTop w:val="0"/>
          <w:marBottom w:val="0"/>
          <w:divBdr>
            <w:top w:val="none" w:sz="0" w:space="0" w:color="auto"/>
            <w:left w:val="none" w:sz="0" w:space="0" w:color="auto"/>
            <w:bottom w:val="none" w:sz="0" w:space="0" w:color="auto"/>
            <w:right w:val="none" w:sz="0" w:space="0" w:color="auto"/>
          </w:divBdr>
        </w:div>
        <w:div w:id="1439134120">
          <w:marLeft w:val="0"/>
          <w:marRight w:val="0"/>
          <w:marTop w:val="0"/>
          <w:marBottom w:val="0"/>
          <w:divBdr>
            <w:top w:val="none" w:sz="0" w:space="0" w:color="auto"/>
            <w:left w:val="none" w:sz="0" w:space="0" w:color="auto"/>
            <w:bottom w:val="none" w:sz="0" w:space="0" w:color="auto"/>
            <w:right w:val="none" w:sz="0" w:space="0" w:color="auto"/>
          </w:divBdr>
        </w:div>
        <w:div w:id="1850019273">
          <w:marLeft w:val="0"/>
          <w:marRight w:val="0"/>
          <w:marTop w:val="0"/>
          <w:marBottom w:val="0"/>
          <w:divBdr>
            <w:top w:val="none" w:sz="0" w:space="0" w:color="auto"/>
            <w:left w:val="none" w:sz="0" w:space="0" w:color="auto"/>
            <w:bottom w:val="none" w:sz="0" w:space="0" w:color="auto"/>
            <w:right w:val="none" w:sz="0" w:space="0" w:color="auto"/>
          </w:divBdr>
        </w:div>
        <w:div w:id="1818525475">
          <w:marLeft w:val="0"/>
          <w:marRight w:val="0"/>
          <w:marTop w:val="0"/>
          <w:marBottom w:val="0"/>
          <w:divBdr>
            <w:top w:val="none" w:sz="0" w:space="0" w:color="auto"/>
            <w:left w:val="none" w:sz="0" w:space="0" w:color="auto"/>
            <w:bottom w:val="none" w:sz="0" w:space="0" w:color="auto"/>
            <w:right w:val="none" w:sz="0" w:space="0" w:color="auto"/>
          </w:divBdr>
        </w:div>
        <w:div w:id="329338144">
          <w:marLeft w:val="0"/>
          <w:marRight w:val="0"/>
          <w:marTop w:val="0"/>
          <w:marBottom w:val="0"/>
          <w:divBdr>
            <w:top w:val="none" w:sz="0" w:space="0" w:color="auto"/>
            <w:left w:val="none" w:sz="0" w:space="0" w:color="auto"/>
            <w:bottom w:val="none" w:sz="0" w:space="0" w:color="auto"/>
            <w:right w:val="none" w:sz="0" w:space="0" w:color="auto"/>
          </w:divBdr>
        </w:div>
        <w:div w:id="1892499110">
          <w:marLeft w:val="0"/>
          <w:marRight w:val="0"/>
          <w:marTop w:val="0"/>
          <w:marBottom w:val="0"/>
          <w:divBdr>
            <w:top w:val="none" w:sz="0" w:space="0" w:color="auto"/>
            <w:left w:val="none" w:sz="0" w:space="0" w:color="auto"/>
            <w:bottom w:val="none" w:sz="0" w:space="0" w:color="auto"/>
            <w:right w:val="none" w:sz="0" w:space="0" w:color="auto"/>
          </w:divBdr>
        </w:div>
      </w:divsChild>
    </w:div>
    <w:div w:id="1786996686">
      <w:bodyDiv w:val="1"/>
      <w:marLeft w:val="0"/>
      <w:marRight w:val="0"/>
      <w:marTop w:val="0"/>
      <w:marBottom w:val="0"/>
      <w:divBdr>
        <w:top w:val="none" w:sz="0" w:space="0" w:color="auto"/>
        <w:left w:val="none" w:sz="0" w:space="0" w:color="auto"/>
        <w:bottom w:val="none" w:sz="0" w:space="0" w:color="auto"/>
        <w:right w:val="none" w:sz="0" w:space="0" w:color="auto"/>
      </w:divBdr>
    </w:div>
    <w:div w:id="19306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abr.business.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e5a858-3258-48f7-9cac-16c6d533984b">
      <Terms xmlns="http://schemas.microsoft.com/office/infopath/2007/PartnerControls"/>
    </lcf76f155ced4ddcb4097134ff3c332f>
    <TaxCatchAll xmlns="73027c00-0525-4e68-b647-edffb7abb058" xsi:nil="true"/>
    <SharedWithUsers xmlns="73027c00-0525-4e68-b647-edffb7abb058">
      <UserInfo>
        <DisplayName>SharingLinks.2ba91448-205a-4a0d-85c6-2635bd1077ba.OrganizationEdit.c24182a8-dd3d-4b0f-a63a-5cb3b1b9e459</DisplayName>
        <AccountId>375</AccountId>
        <AccountType/>
      </UserInfo>
      <UserInfo>
        <DisplayName>SharingLinks.c14a5732-2060-43a2-b065-0b6692a3a930.OrganizationView.f47c179c-f0ef-488f-abd5-103ce1c33656</DisplayName>
        <AccountId>212</AccountId>
        <AccountType/>
      </UserInfo>
      <UserInfo>
        <DisplayName>SharingLinks.bcd73dfb-0507-4949-92c8-74576aa55a7a.OrganizationView.9c256140-4048-42ec-aefc-71bfe48424dd</DisplayName>
        <AccountId>87</AccountId>
        <AccountType/>
      </UserInfo>
      <UserInfo>
        <DisplayName>Nicholas Cassidy</DisplayName>
        <AccountId>21</AccountId>
        <AccountType/>
      </UserInfo>
      <UserInfo>
        <DisplayName>Claire South</DisplayName>
        <AccountId>6</AccountId>
        <AccountType/>
      </UserInfo>
      <UserInfo>
        <DisplayName>Michael Procajlo</DisplayName>
        <AccountId>18</AccountId>
        <AccountType/>
      </UserInfo>
      <UserInfo>
        <DisplayName>SharingLinks.4c129b44-d2ad-4a11-90f5-b0c874234eeb.OrganizationEdit.3aed71fb-2f54-49f9-badb-5cbc06940f62</DisplayName>
        <AccountId>443</AccountId>
        <AccountType/>
      </UserInfo>
      <UserInfo>
        <DisplayName>Robyn Butler</DisplayName>
        <AccountId>451</AccountId>
        <AccountType/>
      </UserInfo>
      <UserInfo>
        <DisplayName>Leisl Stimpson</DisplayName>
        <AccountId>31</AccountId>
        <AccountType/>
      </UserInfo>
      <UserInfo>
        <DisplayName>SharingLinks.3867509e-7ad8-474c-92dc-67d75f8a4cd4.OrganizationView.0051a0c3-091c-4af2-828c-e1bf2ecf9b6e</DisplayName>
        <AccountId>96</AccountId>
        <AccountType/>
      </UserInfo>
      <UserInfo>
        <DisplayName>SharingLinks.fd7f37f4-cfd3-4faa-a905-4a278b1235b0.OrganizationView.84c4003f-dcbf-42a1-aaca-1450092f9946</DisplayName>
        <AccountId>170</AccountId>
        <AccountType/>
      </UserInfo>
      <UserInfo>
        <DisplayName>Helen McAlister</DisplayName>
        <AccountId>88</AccountId>
        <AccountType/>
      </UserInfo>
      <UserInfo>
        <DisplayName>Sarah Chipman (she/her)</DisplayName>
        <AccountId>15</AccountId>
        <AccountType/>
      </UserInfo>
      <UserInfo>
        <DisplayName>DProdMGD106\_spocrwl_195108</DisplayName>
        <AccountId>12</AccountId>
        <AccountType/>
      </UserInfo>
      <UserInfo>
        <DisplayName>SharingLinks.4c1d6e03-96fd-4f02-9f31-81cbe39e6bfd.OrganizationView.293420ca-68c0-4b7f-838c-db74d0d8682f</DisplayName>
        <AccountId>192</AccountId>
        <AccountType/>
      </UserInfo>
      <UserInfo>
        <DisplayName>SharingLinks.854f9179-a7b0-417c-bec8-60b862f3ab56.OrganizationEdit.202ab008-0050-4746-a9b9-852df8e3eccc</DisplayName>
        <AccountId>532</AccountId>
        <AccountType/>
      </UserInfo>
      <UserInfo>
        <DisplayName>Matthew Turnbull</DisplayName>
        <AccountId>29</AccountId>
        <AccountType/>
      </UserInfo>
      <UserInfo>
        <DisplayName>Fiona Jones (she/her)</DisplayName>
        <AccountId>819</AccountId>
        <AccountType/>
      </UserInfo>
      <UserInfo>
        <DisplayName>Jamie Bradnam</DisplayName>
        <AccountId>26</AccountId>
        <AccountType/>
      </UserInfo>
    </SharedWithUsers>
    <MediaLengthInSeconds xmlns="76e5a858-3258-48f7-9cac-16c6d53398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7201CDB902364CA1D1F5B4DDAD4EC4" ma:contentTypeVersion="18" ma:contentTypeDescription="Create a new document." ma:contentTypeScope="" ma:versionID="e854ddf7e081e77730c0e7fe00aa21ba">
  <xsd:schema xmlns:xsd="http://www.w3.org/2001/XMLSchema" xmlns:xs="http://www.w3.org/2001/XMLSchema" xmlns:p="http://schemas.microsoft.com/office/2006/metadata/properties" xmlns:ns2="76e5a858-3258-48f7-9cac-16c6d533984b" xmlns:ns3="73027c00-0525-4e68-b647-edffb7abb058" targetNamespace="http://schemas.microsoft.com/office/2006/metadata/properties" ma:root="true" ma:fieldsID="673df92f0929ffd071ad83796013567b" ns2:_="" ns3:_="">
    <xsd:import namespace="76e5a858-3258-48f7-9cac-16c6d533984b"/>
    <xsd:import namespace="73027c00-0525-4e68-b647-edffb7abb0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ServiceSearchPropertie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5a858-3258-48f7-9cac-16c6d5339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27c00-0525-4e68-b647-edffb7abb0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3534cf8-4c56-4211-8f88-f828ba1c607b}" ma:internalName="TaxCatchAll" ma:showField="CatchAllData" ma:web="73027c00-0525-4e68-b647-edffb7abb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46C76-9D5C-4025-A672-FC1CFA2B7C25}">
  <ds:schemaRefs>
    <ds:schemaRef ds:uri="http://www.w3.org/XML/1998/namespace"/>
    <ds:schemaRef ds:uri="http://schemas.microsoft.com/office/2006/documentManagement/types"/>
    <ds:schemaRef ds:uri="http://schemas.microsoft.com/office/infopath/2007/PartnerControls"/>
    <ds:schemaRef ds:uri="73027c00-0525-4e68-b647-edffb7abb058"/>
    <ds:schemaRef ds:uri="http://purl.org/dc/terms/"/>
    <ds:schemaRef ds:uri="http://purl.org/dc/dcmitype/"/>
    <ds:schemaRef ds:uri="76e5a858-3258-48f7-9cac-16c6d533984b"/>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6745E92-9D8F-427F-BE41-76C1CDD98096}">
  <ds:schemaRefs>
    <ds:schemaRef ds:uri="http://schemas.microsoft.com/sharepoint/v3/contenttype/forms"/>
  </ds:schemaRefs>
</ds:datastoreItem>
</file>

<file path=customXml/itemProps3.xml><?xml version="1.0" encoding="utf-8"?>
<ds:datastoreItem xmlns:ds="http://schemas.openxmlformats.org/officeDocument/2006/customXml" ds:itemID="{29CE99E7-5EE8-42ED-8B89-9A5998960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5a858-3258-48f7-9cac-16c6d533984b"/>
    <ds:schemaRef ds:uri="73027c00-0525-4e68-b647-edffb7abb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13</TotalTime>
  <Pages>4</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Fiona Jones (she/her)</cp:lastModifiedBy>
  <cp:revision>10</cp:revision>
  <cp:lastPrinted>2024-04-30T05:55:00Z</cp:lastPrinted>
  <dcterms:created xsi:type="dcterms:W3CDTF">2024-10-22T04:35:00Z</dcterms:created>
  <dcterms:modified xsi:type="dcterms:W3CDTF">2025-01-06T23:19:00Z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0x0101001C7201CDB902364CA1D1F5B4DDAD4EC4</vt:lpwstr>
  </property>
  <property fmtid="{D5CDD505-2E9C-101B-9397-08002B2CF9AE}" pid="3" name="MediaServiceImageTags">
    <vt:lpwstr/>
  </property>
  <property fmtid="{D5CDD505-2E9C-101B-9397-08002B2CF9AE}" pid="4" name="Order">
    <vt:r8>39453300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ClassificationContentMarkingHeaderShapeIds">
    <vt:lpwstr>5,8,9</vt:lpwstr>
  </property>
  <property fmtid="{D5CDD505-2E9C-101B-9397-08002B2CF9AE}" pid="12" name="ClassificationContentMarkingHeaderFontProps">
    <vt:lpwstr>#ff0000,14,Calibri</vt:lpwstr>
  </property>
  <property fmtid="{D5CDD505-2E9C-101B-9397-08002B2CF9AE}" pid="13" name="ClassificationContentMarkingHeaderText">
    <vt:lpwstr>SEC=OFFICIAL</vt:lpwstr>
  </property>
  <property fmtid="{D5CDD505-2E9C-101B-9397-08002B2CF9AE}" pid="14" name="MSIP_Label_e16bab7f-630d-475d-8cf8-19340255b34d_Enabled">
    <vt:lpwstr>true</vt:lpwstr>
  </property>
  <property fmtid="{D5CDD505-2E9C-101B-9397-08002B2CF9AE}" pid="15" name="MSIP_Label_e16bab7f-630d-475d-8cf8-19340255b34d_SetDate">
    <vt:lpwstr>2023-04-11T06:04:21Z</vt:lpwstr>
  </property>
  <property fmtid="{D5CDD505-2E9C-101B-9397-08002B2CF9AE}" pid="16" name="MSIP_Label_e16bab7f-630d-475d-8cf8-19340255b34d_Method">
    <vt:lpwstr>Privileged</vt:lpwstr>
  </property>
  <property fmtid="{D5CDD505-2E9C-101B-9397-08002B2CF9AE}" pid="17" name="MSIP_Label_e16bab7f-630d-475d-8cf8-19340255b34d_Name">
    <vt:lpwstr>OFFICIAL</vt:lpwstr>
  </property>
  <property fmtid="{D5CDD505-2E9C-101B-9397-08002B2CF9AE}" pid="18" name="MSIP_Label_e16bab7f-630d-475d-8cf8-19340255b34d_SiteId">
    <vt:lpwstr>8d2e0f4c-55f2-4cb1-8ee7-da5dd3ff3600</vt:lpwstr>
  </property>
  <property fmtid="{D5CDD505-2E9C-101B-9397-08002B2CF9AE}" pid="19" name="MSIP_Label_e16bab7f-630d-475d-8cf8-19340255b34d_ActionId">
    <vt:lpwstr>27cebbff-93e5-45e4-af73-746f180f52c3</vt:lpwstr>
  </property>
  <property fmtid="{D5CDD505-2E9C-101B-9397-08002B2CF9AE}" pid="20" name="MSIP_Label_e16bab7f-630d-475d-8cf8-19340255b34d_ContentBits">
    <vt:lpwstr>1</vt:lpwstr>
  </property>
</Properties>
</file>